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0A" w:rsidRPr="004864E5" w:rsidRDefault="0043690A" w:rsidP="001D7856">
      <w:pPr>
        <w:spacing w:line="360" w:lineRule="auto"/>
        <w:jc w:val="both"/>
        <w:rPr>
          <w:rFonts w:ascii="Arial" w:hAnsi="Arial" w:cs="Arial"/>
        </w:rPr>
      </w:pPr>
    </w:p>
    <w:p w:rsidR="004864E5" w:rsidRPr="004864E5" w:rsidRDefault="004864E5" w:rsidP="004864E5">
      <w:pPr>
        <w:ind w:left="1275"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 xml:space="preserve">EDITAL DO 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ROCE</w:t>
      </w:r>
      <w:r w:rsidRPr="004864E5">
        <w:rPr>
          <w:rFonts w:ascii="Arial" w:hAnsi="Arial"/>
          <w:b/>
          <w:bCs/>
          <w:spacing w:val="1"/>
        </w:rPr>
        <w:t>SS</w:t>
      </w:r>
      <w:r w:rsidRPr="004864E5">
        <w:rPr>
          <w:rFonts w:ascii="Arial" w:hAnsi="Arial"/>
          <w:b/>
          <w:bCs/>
        </w:rPr>
        <w:t xml:space="preserve">O </w:t>
      </w:r>
      <w:r w:rsidRPr="004864E5">
        <w:rPr>
          <w:rFonts w:ascii="Arial" w:hAnsi="Arial"/>
          <w:b/>
          <w:bCs/>
          <w:spacing w:val="1"/>
        </w:rPr>
        <w:t>E</w:t>
      </w:r>
      <w:r w:rsidRPr="004864E5">
        <w:rPr>
          <w:rFonts w:ascii="Arial" w:hAnsi="Arial"/>
          <w:b/>
          <w:bCs/>
        </w:rPr>
        <w:t>L</w:t>
      </w:r>
      <w:r w:rsidRPr="004864E5">
        <w:rPr>
          <w:rFonts w:ascii="Arial" w:hAnsi="Arial"/>
          <w:b/>
          <w:bCs/>
          <w:spacing w:val="-2"/>
        </w:rPr>
        <w:t>E</w:t>
      </w:r>
      <w:r w:rsidRPr="004864E5">
        <w:rPr>
          <w:rFonts w:ascii="Arial" w:hAnsi="Arial"/>
          <w:b/>
          <w:bCs/>
        </w:rPr>
        <w:t>I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ORAL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 CO</w:t>
      </w:r>
      <w:r w:rsidRPr="004864E5">
        <w:rPr>
          <w:rFonts w:ascii="Arial" w:hAnsi="Arial"/>
          <w:b/>
          <w:spacing w:val="-1"/>
        </w:rPr>
        <w:t>M</w:t>
      </w:r>
      <w:r w:rsidRPr="004864E5">
        <w:rPr>
          <w:rFonts w:ascii="Arial" w:hAnsi="Arial"/>
          <w:b/>
        </w:rPr>
        <w:t>I</w:t>
      </w:r>
      <w:r w:rsidRPr="004864E5">
        <w:rPr>
          <w:rFonts w:ascii="Arial" w:hAnsi="Arial"/>
          <w:b/>
          <w:spacing w:val="1"/>
        </w:rPr>
        <w:t>SS</w:t>
      </w:r>
      <w:r w:rsidRPr="004864E5">
        <w:rPr>
          <w:rFonts w:ascii="Arial" w:hAnsi="Arial"/>
          <w:b/>
        </w:rPr>
        <w:t>ÃODO</w:t>
      </w:r>
      <w:r w:rsidRPr="004864E5">
        <w:rPr>
          <w:rFonts w:ascii="Arial" w:hAnsi="Arial"/>
          <w:b/>
          <w:spacing w:val="-3"/>
        </w:rPr>
        <w:t>P</w:t>
      </w:r>
      <w:r w:rsidRPr="004864E5">
        <w:rPr>
          <w:rFonts w:ascii="Arial" w:hAnsi="Arial"/>
          <w:b/>
        </w:rPr>
        <w:t>ROCE</w:t>
      </w:r>
      <w:r w:rsidRPr="004864E5">
        <w:rPr>
          <w:rFonts w:ascii="Arial" w:hAnsi="Arial"/>
          <w:b/>
          <w:spacing w:val="1"/>
        </w:rPr>
        <w:t>SS</w:t>
      </w:r>
      <w:r w:rsidRPr="004864E5">
        <w:rPr>
          <w:rFonts w:ascii="Arial" w:hAnsi="Arial"/>
          <w:b/>
        </w:rPr>
        <w:t>OELEI</w:t>
      </w:r>
      <w:r w:rsidRPr="004864E5">
        <w:rPr>
          <w:rFonts w:ascii="Arial" w:hAnsi="Arial"/>
          <w:b/>
          <w:spacing w:val="1"/>
        </w:rPr>
        <w:t>T</w:t>
      </w:r>
      <w:r w:rsidRPr="004864E5">
        <w:rPr>
          <w:rFonts w:ascii="Arial" w:hAnsi="Arial"/>
          <w:b/>
          <w:spacing w:val="-2"/>
        </w:rPr>
        <w:t>O</w:t>
      </w:r>
      <w:r w:rsidRPr="004864E5">
        <w:rPr>
          <w:rFonts w:ascii="Arial" w:hAnsi="Arial"/>
          <w:b/>
        </w:rPr>
        <w:t>R</w:t>
      </w:r>
      <w:r w:rsidRPr="004864E5">
        <w:rPr>
          <w:rFonts w:ascii="Arial" w:hAnsi="Arial"/>
          <w:b/>
          <w:spacing w:val="-1"/>
        </w:rPr>
        <w:t>A</w:t>
      </w:r>
      <w:r w:rsidRPr="004864E5">
        <w:rPr>
          <w:rFonts w:ascii="Arial" w:hAnsi="Arial"/>
          <w:b/>
          <w:spacing w:val="2"/>
        </w:rPr>
        <w:t>L</w:t>
      </w:r>
      <w:r w:rsidRPr="004864E5">
        <w:rPr>
          <w:rFonts w:ascii="Arial" w:hAnsi="Arial"/>
          <w:b/>
        </w:rPr>
        <w:t>,</w:t>
      </w:r>
      <w:r w:rsidRPr="004864E5">
        <w:rPr>
          <w:rFonts w:ascii="Arial" w:hAnsi="Arial"/>
        </w:rPr>
        <w:t>nousode su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tri</w:t>
      </w:r>
      <w:r w:rsidRPr="004864E5">
        <w:rPr>
          <w:rFonts w:ascii="Arial" w:hAnsi="Arial"/>
          <w:spacing w:val="2"/>
        </w:rPr>
        <w:t>b</w:t>
      </w:r>
      <w:r w:rsidRPr="004864E5">
        <w:rPr>
          <w:rFonts w:ascii="Arial" w:hAnsi="Arial"/>
        </w:rPr>
        <w:t>uiçõ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s, Consid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ndoa</w:t>
      </w:r>
      <w:r w:rsidRPr="004864E5">
        <w:rPr>
          <w:rFonts w:ascii="Arial" w:hAnsi="Arial"/>
          <w:spacing w:val="-3"/>
        </w:rPr>
        <w:t>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 xml:space="preserve"> Municipal </w:t>
      </w:r>
      <w:r w:rsidRPr="004864E5">
        <w:rPr>
          <w:rFonts w:ascii="Arial" w:hAnsi="Arial"/>
        </w:rPr>
        <w:t xml:space="preserve">N° 407 de 12 de Dezembro de 2008 que dispõe sobre a regulamentação e criação do CMS VGPTA e da outras providencias; o disposto na RESOLUÇÃO 453 de 10 de maio de 2012, do Conselho Nacional de Saúde e Considerando a decisão do pleno do CMS VGPTA, que elegeu em 26.11.2025 os membros da comissão eleitoral que organizarão as etapas do processo eleitoral de composição do CMS VGPTA biênio 2026/2027, encaminhado pelo Secretário de Saúde em CI N° 09 de 08 de janeiro de 2026 e homologada pela Portaria nº </w:t>
      </w:r>
      <w:bookmarkStart w:id="0" w:name="_Hlk219384418"/>
      <w:r w:rsidRPr="004864E5">
        <w:rPr>
          <w:rFonts w:ascii="Arial" w:hAnsi="Arial"/>
        </w:rPr>
        <w:t>0649 de 09 de janeiro de 2026.</w:t>
      </w:r>
    </w:p>
    <w:bookmarkEnd w:id="0"/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TORNA</w:t>
      </w:r>
      <w:r w:rsidRPr="004864E5">
        <w:rPr>
          <w:rFonts w:ascii="Arial" w:hAnsi="Arial"/>
          <w:spacing w:val="-3"/>
        </w:rPr>
        <w:t>P</w:t>
      </w:r>
      <w:r w:rsidRPr="004864E5">
        <w:rPr>
          <w:rFonts w:ascii="Arial" w:hAnsi="Arial"/>
        </w:rPr>
        <w:t>ÚB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IC</w:t>
      </w:r>
      <w:r w:rsidRPr="004864E5">
        <w:rPr>
          <w:rFonts w:ascii="Arial" w:hAnsi="Arial"/>
          <w:spacing w:val="1"/>
        </w:rPr>
        <w:t>O</w:t>
      </w:r>
      <w:r w:rsidRPr="004864E5">
        <w:rPr>
          <w:rFonts w:ascii="Arial" w:hAnsi="Arial"/>
        </w:rPr>
        <w:t>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>t.1.º</w:t>
      </w:r>
      <w:r w:rsidRPr="004864E5">
        <w:rPr>
          <w:rFonts w:ascii="Arial" w:hAnsi="Arial"/>
        </w:rPr>
        <w:t>-OR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nto Eleitoral </w:t>
      </w:r>
      <w:r w:rsidRPr="004864E5">
        <w:rPr>
          <w:rFonts w:ascii="Arial" w:hAnsi="Arial"/>
          <w:spacing w:val="1"/>
        </w:rPr>
        <w:t>do CMS VGPTA</w:t>
      </w:r>
      <w:r w:rsidRPr="004864E5">
        <w:rPr>
          <w:rFonts w:ascii="Arial" w:hAnsi="Arial"/>
        </w:rPr>
        <w:t>,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2"/>
        </w:rPr>
        <w:t>x</w:t>
      </w:r>
      <w:r w:rsidRPr="004864E5">
        <w:rPr>
          <w:rFonts w:ascii="Arial" w:hAnsi="Arial"/>
        </w:rPr>
        <w:t>o,quen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rt</w:t>
      </w:r>
      <w:r w:rsidRPr="004864E5">
        <w:rPr>
          <w:rFonts w:ascii="Arial" w:hAnsi="Arial"/>
          <w:spacing w:val="-1"/>
        </w:rPr>
        <w:t>ea</w:t>
      </w:r>
      <w:r w:rsidRPr="004864E5">
        <w:rPr>
          <w:rFonts w:ascii="Arial" w:hAnsi="Arial"/>
        </w:rPr>
        <w:t>ráa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 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olha</w:t>
      </w:r>
      <w:r w:rsidRPr="004864E5">
        <w:rPr>
          <w:rFonts w:ascii="Arial" w:hAnsi="Arial"/>
          <w:spacing w:val="1"/>
        </w:rPr>
        <w:t xml:space="preserve"> dos representantes dos usuários do SUS, 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os representantes dase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sdosmov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mentosso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iaisdeusu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riosdo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US,</w:t>
      </w:r>
      <w:r w:rsidRPr="004864E5">
        <w:rPr>
          <w:rFonts w:ascii="Arial" w:hAnsi="Arial"/>
          <w:spacing w:val="2"/>
        </w:rPr>
        <w:t xml:space="preserve"> dos trabalhadores de saúde, 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4"/>
        </w:rPr>
        <w:t>e</w:t>
      </w:r>
      <w:r w:rsidRPr="004864E5">
        <w:rPr>
          <w:rFonts w:ascii="Arial" w:hAnsi="Arial"/>
        </w:rPr>
        <w:t>s de 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lhad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sde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ú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,da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omun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de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ien</w:t>
      </w:r>
      <w:r w:rsidRPr="004864E5">
        <w:rPr>
          <w:rFonts w:ascii="Arial" w:hAnsi="Arial"/>
          <w:spacing w:val="2"/>
        </w:rPr>
        <w:t>t</w:t>
      </w:r>
      <w:r w:rsidRPr="004864E5">
        <w:rPr>
          <w:rFonts w:ascii="Arial" w:hAnsi="Arial"/>
        </w:rPr>
        <w:t>ífi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 xml:space="preserve">a da 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a da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,</w:t>
      </w:r>
      <w:r w:rsidRPr="004864E5">
        <w:rPr>
          <w:rFonts w:ascii="Arial" w:hAnsi="Arial"/>
          <w:spacing w:val="4"/>
        </w:rPr>
        <w:t xml:space="preserve"> dos Gestores, 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s 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sepr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3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sdes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rvi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onv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niad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is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ma </w:t>
      </w:r>
      <w:r w:rsidRPr="004864E5">
        <w:rPr>
          <w:rFonts w:ascii="Arial" w:hAnsi="Arial"/>
          <w:spacing w:val="2"/>
        </w:rPr>
        <w:t>Ú</w:t>
      </w:r>
      <w:r w:rsidRPr="004864E5">
        <w:rPr>
          <w:rFonts w:ascii="Arial" w:hAnsi="Arial"/>
        </w:rPr>
        <w:t xml:space="preserve">nico de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e, queind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12"/>
        </w:rPr>
        <w:t xml:space="preserve"> e elegerão 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usr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res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ntant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sp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ra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omporoConselho Municipal de Saúde de Vargem Grande Paulista,</w:t>
      </w:r>
      <w:r w:rsidRPr="004864E5">
        <w:rPr>
          <w:rFonts w:ascii="Arial" w:hAnsi="Arial"/>
          <w:b/>
          <w:bCs/>
          <w:spacing w:val="-1"/>
        </w:rPr>
        <w:t>c</w:t>
      </w:r>
      <w:r w:rsidRPr="004864E5">
        <w:rPr>
          <w:rFonts w:ascii="Arial" w:hAnsi="Arial"/>
          <w:b/>
          <w:bCs/>
        </w:rPr>
        <w:t>uja</w:t>
      </w:r>
      <w:r w:rsidRPr="004864E5">
        <w:rPr>
          <w:rFonts w:ascii="Arial" w:hAnsi="Arial"/>
          <w:b/>
          <w:bCs/>
          <w:spacing w:val="-1"/>
        </w:rPr>
        <w:t xml:space="preserve"> a</w:t>
      </w:r>
      <w:r w:rsidRPr="004864E5">
        <w:rPr>
          <w:rFonts w:ascii="Arial" w:hAnsi="Arial"/>
          <w:b/>
          <w:bCs/>
        </w:rPr>
        <w:t>sinsc</w:t>
      </w:r>
      <w:r w:rsidRPr="004864E5">
        <w:rPr>
          <w:rFonts w:ascii="Arial" w:hAnsi="Arial"/>
          <w:b/>
          <w:bCs/>
          <w:spacing w:val="-1"/>
        </w:rPr>
        <w:t>r</w:t>
      </w:r>
      <w:r w:rsidRPr="004864E5">
        <w:rPr>
          <w:rFonts w:ascii="Arial" w:hAnsi="Arial"/>
          <w:b/>
          <w:bCs/>
        </w:rPr>
        <w:t>içõ</w:t>
      </w:r>
      <w:r w:rsidRPr="004864E5">
        <w:rPr>
          <w:rFonts w:ascii="Arial" w:hAnsi="Arial"/>
          <w:b/>
          <w:bCs/>
          <w:spacing w:val="-1"/>
        </w:rPr>
        <w:t>e</w:t>
      </w:r>
      <w:r w:rsidRPr="004864E5">
        <w:rPr>
          <w:rFonts w:ascii="Arial" w:hAnsi="Arial"/>
          <w:b/>
          <w:bCs/>
        </w:rPr>
        <w:t>s</w:t>
      </w:r>
      <w:r w:rsidRPr="004864E5">
        <w:rPr>
          <w:rFonts w:ascii="Arial" w:hAnsi="Arial"/>
          <w:b/>
          <w:bCs/>
          <w:spacing w:val="-1"/>
        </w:rPr>
        <w:t>e</w:t>
      </w:r>
      <w:r w:rsidRPr="004864E5">
        <w:rPr>
          <w:rFonts w:ascii="Arial" w:hAnsi="Arial"/>
          <w:b/>
          <w:bCs/>
        </w:rPr>
        <w:t>s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r</w:t>
      </w:r>
      <w:r w:rsidRPr="004864E5">
        <w:rPr>
          <w:rFonts w:ascii="Arial" w:hAnsi="Arial"/>
          <w:b/>
          <w:bCs/>
          <w:spacing w:val="-2"/>
        </w:rPr>
        <w:t>ã</w:t>
      </w:r>
      <w:r w:rsidRPr="004864E5">
        <w:rPr>
          <w:rFonts w:ascii="Arial" w:hAnsi="Arial"/>
          <w:b/>
          <w:bCs/>
        </w:rPr>
        <w:t>o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b</w:t>
      </w:r>
      <w:r w:rsidRPr="004864E5">
        <w:rPr>
          <w:rFonts w:ascii="Arial" w:hAnsi="Arial"/>
          <w:b/>
          <w:bCs/>
          <w:spacing w:val="-1"/>
        </w:rPr>
        <w:t>e</w:t>
      </w:r>
      <w:r w:rsidRPr="004864E5">
        <w:rPr>
          <w:rFonts w:ascii="Arial" w:hAnsi="Arial"/>
          <w:b/>
          <w:bCs/>
        </w:rPr>
        <w:t>rt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sa p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rtir da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ta depubl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  <w:spacing w:val="-1"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1"/>
        </w:rPr>
        <w:t>çã</w:t>
      </w:r>
      <w:r w:rsidRPr="004864E5">
        <w:rPr>
          <w:rFonts w:ascii="Arial" w:hAnsi="Arial"/>
          <w:b/>
          <w:bCs/>
        </w:rPr>
        <w:t>o da Convo</w:t>
      </w:r>
      <w:r w:rsidRPr="004864E5">
        <w:rPr>
          <w:rFonts w:ascii="Arial" w:hAnsi="Arial"/>
          <w:b/>
          <w:bCs/>
          <w:spacing w:val="-1"/>
        </w:rPr>
        <w:t>caçã</w:t>
      </w:r>
      <w:r w:rsidRPr="004864E5">
        <w:rPr>
          <w:rFonts w:ascii="Arial" w:hAnsi="Arial"/>
          <w:b/>
          <w:bCs/>
        </w:rPr>
        <w:t>o Pública até o dia 05/02/2026</w:t>
      </w:r>
      <w:r w:rsidRPr="004864E5">
        <w:rPr>
          <w:rFonts w:ascii="Arial" w:hAnsi="Arial"/>
          <w:b/>
        </w:rPr>
        <w:t xml:space="preserve">, 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ao biênio 2026/2027.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CO</w:t>
      </w:r>
      <w:r w:rsidRPr="004864E5">
        <w:rPr>
          <w:rFonts w:ascii="Arial" w:hAnsi="Arial"/>
          <w:b/>
          <w:bCs/>
          <w:spacing w:val="-1"/>
        </w:rPr>
        <w:t>M</w:t>
      </w:r>
      <w:r w:rsidRPr="004864E5">
        <w:rPr>
          <w:rFonts w:ascii="Arial" w:hAnsi="Arial"/>
          <w:b/>
          <w:bCs/>
        </w:rPr>
        <w:t>I</w:t>
      </w:r>
      <w:r w:rsidRPr="004864E5">
        <w:rPr>
          <w:rFonts w:ascii="Arial" w:hAnsi="Arial"/>
          <w:b/>
          <w:bCs/>
          <w:spacing w:val="1"/>
        </w:rPr>
        <w:t>SS</w:t>
      </w:r>
      <w:r w:rsidRPr="004864E5">
        <w:rPr>
          <w:rFonts w:ascii="Arial" w:hAnsi="Arial"/>
          <w:b/>
          <w:bCs/>
        </w:rPr>
        <w:t xml:space="preserve">ÃO DO 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R</w:t>
      </w:r>
      <w:r w:rsidRPr="004864E5">
        <w:rPr>
          <w:rFonts w:ascii="Arial" w:hAnsi="Arial"/>
          <w:b/>
          <w:bCs/>
          <w:spacing w:val="2"/>
        </w:rPr>
        <w:t>O</w:t>
      </w:r>
      <w:r w:rsidRPr="004864E5">
        <w:rPr>
          <w:rFonts w:ascii="Arial" w:hAnsi="Arial"/>
          <w:b/>
          <w:bCs/>
        </w:rPr>
        <w:t>CE</w:t>
      </w:r>
      <w:r w:rsidRPr="004864E5">
        <w:rPr>
          <w:rFonts w:ascii="Arial" w:hAnsi="Arial"/>
          <w:b/>
          <w:bCs/>
          <w:spacing w:val="1"/>
        </w:rPr>
        <w:t>SS</w:t>
      </w:r>
      <w:r w:rsidRPr="004864E5">
        <w:rPr>
          <w:rFonts w:ascii="Arial" w:hAnsi="Arial"/>
          <w:b/>
          <w:bCs/>
        </w:rPr>
        <w:t xml:space="preserve">O </w:t>
      </w:r>
      <w:r w:rsidRPr="004864E5">
        <w:rPr>
          <w:rFonts w:ascii="Arial" w:hAnsi="Arial"/>
          <w:b/>
          <w:bCs/>
          <w:spacing w:val="-1"/>
        </w:rPr>
        <w:t>E</w:t>
      </w:r>
      <w:r w:rsidRPr="004864E5">
        <w:rPr>
          <w:rFonts w:ascii="Arial" w:hAnsi="Arial"/>
          <w:b/>
          <w:bCs/>
        </w:rPr>
        <w:t>LEI</w:t>
      </w:r>
      <w:r w:rsidRPr="004864E5">
        <w:rPr>
          <w:rFonts w:ascii="Arial" w:hAnsi="Arial"/>
          <w:b/>
          <w:bCs/>
          <w:spacing w:val="-1"/>
        </w:rPr>
        <w:t>T</w:t>
      </w:r>
      <w:r w:rsidRPr="004864E5">
        <w:rPr>
          <w:rFonts w:ascii="Arial" w:hAnsi="Arial"/>
          <w:b/>
          <w:bCs/>
        </w:rPr>
        <w:t>ORAL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tbl>
      <w:tblPr>
        <w:tblW w:w="9055" w:type="dxa"/>
        <w:tblInd w:w="5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3"/>
        <w:gridCol w:w="6282"/>
      </w:tblGrid>
      <w:tr w:rsidR="004864E5" w:rsidRPr="004864E5" w:rsidTr="00AE08E2">
        <w:trPr>
          <w:trHeight w:hRule="exact" w:val="289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  <w:spacing w:val="1"/>
              </w:rPr>
              <w:t>S</w:t>
            </w:r>
            <w:r w:rsidRPr="004864E5">
              <w:rPr>
                <w:rFonts w:ascii="Arial" w:hAnsi="Arial"/>
              </w:rPr>
              <w:t>E</w:t>
            </w:r>
            <w:r w:rsidRPr="004864E5">
              <w:rPr>
                <w:rFonts w:ascii="Arial" w:hAnsi="Arial"/>
                <w:spacing w:val="-2"/>
              </w:rPr>
              <w:t>G</w:t>
            </w:r>
            <w:r w:rsidRPr="004864E5">
              <w:rPr>
                <w:rFonts w:ascii="Arial" w:hAnsi="Arial"/>
                <w:spacing w:val="-1"/>
              </w:rPr>
              <w:t>M</w:t>
            </w:r>
            <w:r w:rsidRPr="004864E5">
              <w:rPr>
                <w:rFonts w:ascii="Arial" w:hAnsi="Arial"/>
              </w:rPr>
              <w:t>ENTO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NOME</w:t>
            </w:r>
          </w:p>
        </w:tc>
      </w:tr>
      <w:tr w:rsidR="004864E5" w:rsidRPr="004864E5" w:rsidTr="00AE08E2">
        <w:trPr>
          <w:trHeight w:hRule="exact" w:val="56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  <w:spacing w:val="-2"/>
              </w:rPr>
              <w:t>G</w:t>
            </w:r>
            <w:r w:rsidRPr="004864E5">
              <w:rPr>
                <w:rFonts w:ascii="Arial" w:hAnsi="Arial"/>
              </w:rPr>
              <w:t>est</w:t>
            </w:r>
            <w:r w:rsidRPr="004864E5">
              <w:rPr>
                <w:rFonts w:ascii="Arial" w:hAnsi="Arial"/>
                <w:spacing w:val="2"/>
              </w:rPr>
              <w:t>o</w:t>
            </w:r>
            <w:r w:rsidRPr="004864E5">
              <w:rPr>
                <w:rFonts w:ascii="Arial" w:hAnsi="Arial"/>
              </w:rPr>
              <w:t>r</w:t>
            </w:r>
            <w:r w:rsidRPr="004864E5">
              <w:rPr>
                <w:rFonts w:ascii="Arial" w:hAnsi="Arial"/>
                <w:spacing w:val="3"/>
              </w:rPr>
              <w:t>/</w:t>
            </w:r>
            <w:r w:rsidRPr="004864E5">
              <w:rPr>
                <w:rFonts w:ascii="Arial" w:hAnsi="Arial"/>
                <w:spacing w:val="-3"/>
              </w:rPr>
              <w:t>P</w:t>
            </w:r>
            <w:r w:rsidRPr="004864E5">
              <w:rPr>
                <w:rFonts w:ascii="Arial" w:hAnsi="Arial"/>
              </w:rPr>
              <w:t>re</w:t>
            </w:r>
            <w:r w:rsidRPr="004864E5">
              <w:rPr>
                <w:rFonts w:ascii="Arial" w:hAnsi="Arial"/>
                <w:spacing w:val="2"/>
              </w:rPr>
              <w:t>s</w:t>
            </w:r>
            <w:r w:rsidRPr="004864E5">
              <w:rPr>
                <w:rFonts w:ascii="Arial" w:hAnsi="Arial"/>
              </w:rPr>
              <w:t>tador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Edna de Paiva - Membro</w:t>
            </w:r>
          </w:p>
        </w:tc>
      </w:tr>
      <w:tr w:rsidR="004864E5" w:rsidRPr="004864E5" w:rsidTr="00AE08E2">
        <w:trPr>
          <w:trHeight w:hRule="exact" w:val="56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T</w:t>
            </w:r>
            <w:r w:rsidRPr="004864E5">
              <w:rPr>
                <w:rFonts w:ascii="Arial" w:hAnsi="Arial"/>
                <w:spacing w:val="-1"/>
              </w:rPr>
              <w:t>r</w:t>
            </w:r>
            <w:r w:rsidRPr="004864E5">
              <w:rPr>
                <w:rFonts w:ascii="Arial" w:hAnsi="Arial"/>
              </w:rPr>
              <w:t>a</w:t>
            </w:r>
            <w:r w:rsidRPr="004864E5">
              <w:rPr>
                <w:rFonts w:ascii="Arial" w:hAnsi="Arial"/>
                <w:spacing w:val="1"/>
              </w:rPr>
              <w:t>b</w:t>
            </w:r>
            <w:r w:rsidRPr="004864E5">
              <w:rPr>
                <w:rFonts w:ascii="Arial" w:hAnsi="Arial"/>
              </w:rPr>
              <w:t>al</w:t>
            </w:r>
            <w:r w:rsidRPr="004864E5">
              <w:rPr>
                <w:rFonts w:ascii="Arial" w:hAnsi="Arial"/>
                <w:spacing w:val="1"/>
              </w:rPr>
              <w:t>h</w:t>
            </w:r>
            <w:r w:rsidRPr="004864E5">
              <w:rPr>
                <w:rFonts w:ascii="Arial" w:hAnsi="Arial"/>
              </w:rPr>
              <w:t>a</w:t>
            </w:r>
            <w:r w:rsidRPr="004864E5">
              <w:rPr>
                <w:rFonts w:ascii="Arial" w:hAnsi="Arial"/>
                <w:spacing w:val="1"/>
              </w:rPr>
              <w:t>d</w:t>
            </w:r>
            <w:r w:rsidRPr="004864E5">
              <w:rPr>
                <w:rFonts w:ascii="Arial" w:hAnsi="Arial"/>
              </w:rPr>
              <w:t>or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Camila Aparecida Lourenço da Cruz - Membro</w:t>
            </w:r>
          </w:p>
        </w:tc>
      </w:tr>
      <w:tr w:rsidR="004864E5" w:rsidRPr="004864E5" w:rsidTr="00AE08E2">
        <w:trPr>
          <w:trHeight w:hRule="exact" w:val="784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Usuário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Vanessa de Camargo Oliveira – Membro</w:t>
            </w:r>
          </w:p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Sandra Maria Luciano Pozzoli</w:t>
            </w:r>
          </w:p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</w:p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</w:p>
        </w:tc>
      </w:tr>
      <w:tr w:rsidR="004864E5" w:rsidRPr="004864E5" w:rsidTr="00AE08E2">
        <w:trPr>
          <w:trHeight w:hRule="exact" w:val="852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Procuradoria Geral do Município de VGP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4E5" w:rsidRPr="004864E5" w:rsidRDefault="004864E5" w:rsidP="004864E5">
            <w:pPr>
              <w:ind w:firstLine="709"/>
              <w:jc w:val="both"/>
              <w:rPr>
                <w:rFonts w:ascii="Arial" w:hAnsi="Arial"/>
              </w:rPr>
            </w:pPr>
            <w:r w:rsidRPr="004864E5">
              <w:rPr>
                <w:rFonts w:ascii="Arial" w:hAnsi="Arial"/>
              </w:rPr>
              <w:t>Renata Aparecida Miranda Teodoro - Presidente</w:t>
            </w:r>
          </w:p>
        </w:tc>
      </w:tr>
    </w:tbl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REGIMENTO DAS ELEIÇÕES PARA MEMBRO CMS VARGEM GRANDE PAULISTA MANDATO 2026/2027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CAPÍ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</w:t>
      </w:r>
      <w:r w:rsidRPr="004864E5">
        <w:rPr>
          <w:rFonts w:ascii="Arial" w:hAnsi="Arial"/>
          <w:b/>
          <w:bCs/>
          <w:spacing w:val="1"/>
        </w:rPr>
        <w:t>L</w:t>
      </w:r>
      <w:r w:rsidRPr="004864E5">
        <w:rPr>
          <w:rFonts w:ascii="Arial" w:hAnsi="Arial"/>
          <w:b/>
          <w:bCs/>
        </w:rPr>
        <w:t>O I - DO OBJETO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 xml:space="preserve">t. 1º - </w:t>
      </w:r>
      <w:r w:rsidRPr="004864E5">
        <w:rPr>
          <w:rFonts w:ascii="Arial" w:hAnsi="Arial"/>
        </w:rPr>
        <w:t>Este R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me</w:t>
      </w:r>
      <w:r w:rsidRPr="004864E5">
        <w:rPr>
          <w:rFonts w:ascii="Arial" w:hAnsi="Arial"/>
        </w:rPr>
        <w:t>nto 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l temporobjetivore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ulam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ntara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 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olha</w:t>
      </w:r>
      <w:r w:rsidRPr="004864E5">
        <w:rPr>
          <w:rFonts w:ascii="Arial" w:hAnsi="Arial"/>
          <w:spacing w:val="1"/>
        </w:rPr>
        <w:t xml:space="preserve"> dos representantes dos usuários do SUS, 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sdosmov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mentosso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iaisdeusu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riosdo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US,</w:t>
      </w:r>
      <w:r w:rsidRPr="004864E5">
        <w:rPr>
          <w:rFonts w:ascii="Arial" w:hAnsi="Arial"/>
          <w:spacing w:val="2"/>
        </w:rPr>
        <w:t xml:space="preserve"> dos trabalhadores de saúde, 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4"/>
        </w:rPr>
        <w:t>e</w:t>
      </w:r>
      <w:r w:rsidRPr="004864E5">
        <w:rPr>
          <w:rFonts w:ascii="Arial" w:hAnsi="Arial"/>
        </w:rPr>
        <w:t>s de 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lhad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sde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ú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,da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omun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de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ien</w:t>
      </w:r>
      <w:r w:rsidRPr="004864E5">
        <w:rPr>
          <w:rFonts w:ascii="Arial" w:hAnsi="Arial"/>
          <w:spacing w:val="2"/>
        </w:rPr>
        <w:t>t</w:t>
      </w:r>
      <w:r w:rsidRPr="004864E5">
        <w:rPr>
          <w:rFonts w:ascii="Arial" w:hAnsi="Arial"/>
        </w:rPr>
        <w:t>ífi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 xml:space="preserve">a da 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a da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,</w:t>
      </w:r>
      <w:r w:rsidRPr="004864E5">
        <w:rPr>
          <w:rFonts w:ascii="Arial" w:hAnsi="Arial"/>
          <w:spacing w:val="4"/>
        </w:rPr>
        <w:t xml:space="preserve"> dos gestores, 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s 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sepr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3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sdes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rvi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onv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niad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is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ma </w:t>
      </w:r>
      <w:r w:rsidRPr="004864E5">
        <w:rPr>
          <w:rFonts w:ascii="Arial" w:hAnsi="Arial"/>
          <w:spacing w:val="2"/>
        </w:rPr>
        <w:t>Ú</w:t>
      </w:r>
      <w:r w:rsidRPr="004864E5">
        <w:rPr>
          <w:rFonts w:ascii="Arial" w:hAnsi="Arial"/>
        </w:rPr>
        <w:t xml:space="preserve">nico de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e, para compor o CMS VGPTA,de</w:t>
      </w:r>
      <w:r w:rsidRPr="004864E5">
        <w:rPr>
          <w:rFonts w:ascii="Arial" w:hAnsi="Arial"/>
          <w:spacing w:val="-1"/>
        </w:rPr>
        <w:t>ac</w:t>
      </w:r>
      <w:r w:rsidRPr="004864E5">
        <w:rPr>
          <w:rFonts w:ascii="Arial" w:hAnsi="Arial"/>
        </w:rPr>
        <w:t xml:space="preserve">ordo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 xml:space="preserve">omo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idona</w:t>
      </w:r>
      <w:r w:rsidRPr="004864E5">
        <w:rPr>
          <w:rFonts w:ascii="Arial" w:hAnsi="Arial"/>
          <w:spacing w:val="3"/>
        </w:rPr>
        <w:t xml:space="preserve"> Lei Municipal </w:t>
      </w:r>
      <w:r w:rsidRPr="004864E5">
        <w:rPr>
          <w:rFonts w:ascii="Arial" w:hAnsi="Arial"/>
        </w:rPr>
        <w:t>N° 407 de 12 de Dezembro de 2008,e naR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soluç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on°453,de10.05</w:t>
      </w:r>
      <w:r w:rsidRPr="004864E5">
        <w:rPr>
          <w:rFonts w:ascii="Arial" w:hAnsi="Arial"/>
          <w:spacing w:val="2"/>
        </w:rPr>
        <w:t>.</w:t>
      </w:r>
      <w:r w:rsidRPr="004864E5">
        <w:rPr>
          <w:rFonts w:ascii="Arial" w:hAnsi="Arial"/>
        </w:rPr>
        <w:t>2012 do Conselho Nacional de Saúde,p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rao mand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to 2026/2027.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ULO II - DACO</w:t>
      </w:r>
      <w:r w:rsidRPr="004864E5">
        <w:rPr>
          <w:rFonts w:ascii="Arial" w:hAnsi="Arial"/>
          <w:b/>
          <w:bCs/>
          <w:spacing w:val="-1"/>
        </w:rPr>
        <w:t>M</w:t>
      </w:r>
      <w:r w:rsidRPr="004864E5">
        <w:rPr>
          <w:rFonts w:ascii="Arial" w:hAnsi="Arial"/>
          <w:b/>
          <w:bCs/>
        </w:rPr>
        <w:t>I</w:t>
      </w:r>
      <w:r w:rsidRPr="004864E5">
        <w:rPr>
          <w:rFonts w:ascii="Arial" w:hAnsi="Arial"/>
          <w:b/>
          <w:bCs/>
          <w:spacing w:val="1"/>
        </w:rPr>
        <w:t>SS</w:t>
      </w:r>
      <w:r w:rsidRPr="004864E5">
        <w:rPr>
          <w:rFonts w:ascii="Arial" w:hAnsi="Arial"/>
          <w:b/>
          <w:bCs/>
        </w:rPr>
        <w:t>ÃO ELE</w:t>
      </w:r>
      <w:r w:rsidRPr="004864E5">
        <w:rPr>
          <w:rFonts w:ascii="Arial" w:hAnsi="Arial"/>
          <w:b/>
          <w:bCs/>
          <w:spacing w:val="-2"/>
        </w:rPr>
        <w:t>I</w:t>
      </w:r>
      <w:r w:rsidRPr="004864E5">
        <w:rPr>
          <w:rFonts w:ascii="Arial" w:hAnsi="Arial"/>
          <w:b/>
          <w:bCs/>
        </w:rPr>
        <w:t>TORAL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>t.2°-</w:t>
      </w:r>
      <w:r w:rsidRPr="004864E5">
        <w:rPr>
          <w:rFonts w:ascii="Arial" w:hAnsi="Arial"/>
        </w:rPr>
        <w:t>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rá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rd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a poruma</w:t>
      </w:r>
      <w:r w:rsidRPr="004864E5">
        <w:rPr>
          <w:rFonts w:ascii="Arial" w:hAnsi="Arial"/>
          <w:spacing w:val="2"/>
        </w:rPr>
        <w:t>C</w:t>
      </w:r>
      <w:r w:rsidRPr="004864E5">
        <w:rPr>
          <w:rFonts w:ascii="Arial" w:hAnsi="Arial"/>
        </w:rPr>
        <w:t>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ompos</w:t>
      </w:r>
      <w:r w:rsidRPr="004864E5">
        <w:rPr>
          <w:rFonts w:ascii="Arial" w:hAnsi="Arial"/>
          <w:spacing w:val="-2"/>
        </w:rPr>
        <w:t>t</w:t>
      </w:r>
      <w:r w:rsidRPr="004864E5">
        <w:rPr>
          <w:rFonts w:ascii="Arial" w:hAnsi="Arial"/>
        </w:rPr>
        <w:t>ade 03 (</w:t>
      </w:r>
      <w:r w:rsidRPr="004864E5">
        <w:rPr>
          <w:rFonts w:ascii="Arial" w:hAnsi="Arial"/>
          <w:spacing w:val="-1"/>
        </w:rPr>
        <w:t>t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ê</w:t>
      </w:r>
      <w:r w:rsidRPr="004864E5">
        <w:rPr>
          <w:rFonts w:ascii="Arial" w:hAnsi="Arial"/>
        </w:rPr>
        <w:t>s) membrosind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dosp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rit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ri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 xml:space="preserve">mente e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leitospelo pleno do Conselho Municipal de Saúde de VGPTA e por um representante indicado pela Procuradoria Geral do Município na 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união ordinária dodia 26de </w:t>
      </w:r>
      <w:r w:rsidRPr="004864E5">
        <w:rPr>
          <w:rFonts w:ascii="Arial" w:hAnsi="Arial"/>
          <w:spacing w:val="1"/>
        </w:rPr>
        <w:t xml:space="preserve">novembro </w:t>
      </w:r>
      <w:r w:rsidRPr="004864E5">
        <w:rPr>
          <w:rFonts w:ascii="Arial" w:hAnsi="Arial"/>
        </w:rPr>
        <w:t>de 2025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oma 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uin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 xml:space="preserve">e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omposiç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 xml:space="preserve">I-2(dois) 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pr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ntant</w:t>
      </w:r>
      <w:r w:rsidRPr="004864E5">
        <w:rPr>
          <w:rFonts w:ascii="Arial" w:hAnsi="Arial"/>
          <w:spacing w:val="-1"/>
        </w:rPr>
        <w:t>es</w:t>
      </w:r>
      <w:r w:rsidRPr="004864E5">
        <w:rPr>
          <w:rFonts w:ascii="Arial" w:hAnsi="Arial"/>
        </w:rPr>
        <w:t xml:space="preserve">do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</w:rPr>
        <w:t>nto usu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II-</w:t>
      </w:r>
      <w:r w:rsidRPr="004864E5">
        <w:rPr>
          <w:rFonts w:ascii="Arial" w:hAnsi="Arial"/>
          <w:spacing w:val="52"/>
        </w:rPr>
        <w:t xml:space="preserve"> 1</w:t>
      </w:r>
      <w:r w:rsidRPr="004864E5">
        <w:rPr>
          <w:rFonts w:ascii="Arial" w:hAnsi="Arial"/>
        </w:rPr>
        <w:t>(um)r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3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ntedos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3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ntotr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lhado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de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úde;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-1"/>
        </w:rPr>
        <w:t>I</w:t>
      </w:r>
      <w:r w:rsidRPr="004864E5">
        <w:rPr>
          <w:rFonts w:ascii="Arial" w:hAnsi="Arial"/>
        </w:rPr>
        <w:t>I-1(um)r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2"/>
        </w:rPr>
        <w:t>a</w:t>
      </w:r>
      <w:r w:rsidRPr="004864E5">
        <w:rPr>
          <w:rFonts w:ascii="Arial" w:hAnsi="Arial"/>
        </w:rPr>
        <w:t>ntedo 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3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nto gestor/p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</w:rPr>
        <w:t>tador;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IV –1 (um) representante indicado pela Procuradoria Geral do Município.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1º -</w:t>
      </w:r>
      <w:r w:rsidRPr="004864E5">
        <w:rPr>
          <w:rFonts w:ascii="Arial" w:hAnsi="Arial"/>
        </w:rPr>
        <w:t>Os membros da Comissão Eleitoral, representantes do seguimento dos usuários e do seguimento dos trabalhadores, não podem concorrer a membro do conselho de saúde neste Biênio (2026/2027).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§2º-</w:t>
      </w:r>
      <w:r w:rsidRPr="004864E5">
        <w:rPr>
          <w:rFonts w:ascii="Arial" w:hAnsi="Arial"/>
        </w:rPr>
        <w:t>A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omposi</w:t>
      </w:r>
      <w:r w:rsidRPr="004864E5">
        <w:rPr>
          <w:rFonts w:ascii="Arial" w:hAnsi="Arial"/>
          <w:spacing w:val="2"/>
        </w:rPr>
        <w:t>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oda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</w:t>
      </w:r>
      <w:r w:rsidRPr="004864E5">
        <w:rPr>
          <w:rFonts w:ascii="Arial" w:hAnsi="Arial"/>
          <w:spacing w:val="2"/>
        </w:rPr>
        <w:t>ã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oC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ns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lhoMuni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ipal</w:t>
      </w:r>
      <w:r w:rsidRPr="004864E5">
        <w:rPr>
          <w:rFonts w:ascii="Arial" w:hAnsi="Arial"/>
          <w:spacing w:val="14"/>
        </w:rPr>
        <w:t xml:space="preserve"> foi </w:t>
      </w:r>
      <w:r w:rsidRPr="004864E5">
        <w:rPr>
          <w:rFonts w:ascii="Arial" w:hAnsi="Arial"/>
        </w:rPr>
        <w:t>publ</w:t>
      </w:r>
      <w:r w:rsidRPr="004864E5">
        <w:rPr>
          <w:rFonts w:ascii="Arial" w:hAnsi="Arial"/>
          <w:spacing w:val="1"/>
        </w:rPr>
        <w:t>ic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danoDi</w:t>
      </w:r>
      <w:r w:rsidRPr="004864E5">
        <w:rPr>
          <w:rFonts w:ascii="Arial" w:hAnsi="Arial"/>
          <w:spacing w:val="1"/>
        </w:rPr>
        <w:t>á</w:t>
      </w:r>
      <w:r w:rsidRPr="004864E5">
        <w:rPr>
          <w:rFonts w:ascii="Arial" w:hAnsi="Arial"/>
        </w:rPr>
        <w:t>rio O</w:t>
      </w:r>
      <w:r w:rsidRPr="004864E5">
        <w:rPr>
          <w:rFonts w:ascii="Arial" w:hAnsi="Arial"/>
          <w:spacing w:val="-1"/>
        </w:rPr>
        <w:t>f</w:t>
      </w:r>
      <w:r w:rsidRPr="004864E5">
        <w:rPr>
          <w:rFonts w:ascii="Arial" w:hAnsi="Arial"/>
        </w:rPr>
        <w:t>ici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 do município sob a Portaria nº 0649 de 09 de janeiro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>t. 3°-</w:t>
      </w:r>
      <w:r w:rsidRPr="004864E5">
        <w:rPr>
          <w:rFonts w:ascii="Arial" w:hAnsi="Arial"/>
        </w:rPr>
        <w:t>CompeteàCom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 xml:space="preserve">ssão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I-D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id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r a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sp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sinsc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içõ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 de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ndidatu</w:t>
      </w:r>
      <w:r w:rsidRPr="004864E5">
        <w:rPr>
          <w:rFonts w:ascii="Arial" w:hAnsi="Arial"/>
          <w:spacing w:val="1"/>
        </w:rPr>
        <w:t>ra</w:t>
      </w:r>
      <w:r w:rsidRPr="004864E5">
        <w:rPr>
          <w:rFonts w:ascii="Arial" w:hAnsi="Arial"/>
        </w:rPr>
        <w:t>s;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II - M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3"/>
        </w:rPr>
        <w:t>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rsobs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</w:rPr>
        <w:t>a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rdaa do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u</w:t>
      </w:r>
      <w:r w:rsidRPr="004864E5">
        <w:rPr>
          <w:rFonts w:ascii="Arial" w:hAnsi="Arial"/>
          <w:spacing w:val="3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nta</w:t>
      </w:r>
      <w:r w:rsidRPr="004864E5">
        <w:rPr>
          <w:rFonts w:ascii="Arial" w:hAnsi="Arial"/>
          <w:spacing w:val="1"/>
        </w:rPr>
        <w:t>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odetodooproc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sso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lut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1"/>
        </w:rPr>
        <w:t>iz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doe pro</w:t>
      </w:r>
      <w:r w:rsidRPr="004864E5">
        <w:rPr>
          <w:rFonts w:ascii="Arial" w:hAnsi="Arial"/>
          <w:spacing w:val="-2"/>
        </w:rPr>
        <w:t>c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r à divu</w:t>
      </w:r>
      <w:r w:rsidRPr="004864E5">
        <w:rPr>
          <w:rFonts w:ascii="Arial" w:hAnsi="Arial"/>
          <w:spacing w:val="3"/>
        </w:rPr>
        <w:t>l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od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sr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sul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dos,i</w:t>
      </w:r>
      <w:r w:rsidRPr="004864E5">
        <w:rPr>
          <w:rFonts w:ascii="Arial" w:hAnsi="Arial"/>
          <w:spacing w:val="1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diat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</w:rPr>
        <w:t xml:space="preserve">nte 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pósa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2"/>
        </w:rPr>
        <w:t>n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lusão dostr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lhos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m 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da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tapado 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1"/>
        </w:rPr>
        <w:t>f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rido p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-1"/>
        </w:rPr>
        <w:t>ce</w:t>
      </w:r>
      <w:r w:rsidRPr="004864E5">
        <w:rPr>
          <w:rFonts w:ascii="Arial" w:hAnsi="Arial"/>
        </w:rPr>
        <w:t>sso.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-1"/>
        </w:rPr>
        <w:t>I</w:t>
      </w:r>
      <w:r w:rsidRPr="004864E5">
        <w:rPr>
          <w:rFonts w:ascii="Arial" w:hAnsi="Arial"/>
        </w:rPr>
        <w:t>I -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ondu</w:t>
      </w:r>
      <w:r w:rsidRPr="004864E5">
        <w:rPr>
          <w:rFonts w:ascii="Arial" w:hAnsi="Arial"/>
          <w:spacing w:val="1"/>
        </w:rPr>
        <w:t>z</w:t>
      </w:r>
      <w:r w:rsidRPr="004864E5">
        <w:rPr>
          <w:rFonts w:ascii="Arial" w:hAnsi="Arial"/>
        </w:rPr>
        <w:t>iresup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rvi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</w:rPr>
        <w:t>ionar opr</w:t>
      </w:r>
      <w:r w:rsidRPr="004864E5">
        <w:rPr>
          <w:rFonts w:ascii="Arial" w:hAnsi="Arial"/>
          <w:spacing w:val="1"/>
        </w:rPr>
        <w:t>o</w:t>
      </w:r>
      <w:r w:rsidRPr="004864E5">
        <w:rPr>
          <w:rFonts w:ascii="Arial" w:hAnsi="Arial"/>
          <w:spacing w:val="-1"/>
        </w:rPr>
        <w:t>ce</w:t>
      </w:r>
      <w:r w:rsidRPr="004864E5">
        <w:rPr>
          <w:rFonts w:ascii="Arial" w:hAnsi="Arial"/>
        </w:rPr>
        <w:t>sso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le 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rar,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rim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ira ins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â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ia, sobrequ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stões 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le 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la</w:t>
      </w:r>
      <w:r w:rsidRPr="004864E5">
        <w:rPr>
          <w:rFonts w:ascii="Arial" w:hAnsi="Arial"/>
          <w:spacing w:val="2"/>
        </w:rPr>
        <w:t>t</w:t>
      </w:r>
      <w:r w:rsidRPr="004864E5">
        <w:rPr>
          <w:rFonts w:ascii="Arial" w:hAnsi="Arial"/>
        </w:rPr>
        <w:t>ivas e</w:t>
      </w:r>
      <w:r w:rsidRPr="004864E5">
        <w:rPr>
          <w:rFonts w:ascii="Arial" w:hAnsi="Arial"/>
          <w:spacing w:val="-1"/>
        </w:rPr>
        <w:t xml:space="preserve"> e</w:t>
      </w:r>
      <w:r w:rsidRPr="004864E5">
        <w:rPr>
          <w:rFonts w:ascii="Arial" w:hAnsi="Arial"/>
        </w:rPr>
        <w:t>m ú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t</w:t>
      </w:r>
      <w:r w:rsidRPr="004864E5">
        <w:rPr>
          <w:rFonts w:ascii="Arial" w:hAnsi="Arial"/>
          <w:spacing w:val="2"/>
        </w:rPr>
        <w:t>i</w:t>
      </w:r>
      <w:r w:rsidRPr="004864E5">
        <w:rPr>
          <w:rFonts w:ascii="Arial" w:hAnsi="Arial"/>
        </w:rPr>
        <w:t xml:space="preserve">ma 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o </w:t>
      </w:r>
      <w:r w:rsidRPr="004864E5">
        <w:rPr>
          <w:rFonts w:ascii="Arial" w:hAnsi="Arial"/>
          <w:spacing w:val="1"/>
        </w:rPr>
        <w:t>P</w:t>
      </w:r>
      <w:r w:rsidRPr="004864E5">
        <w:rPr>
          <w:rFonts w:ascii="Arial" w:hAnsi="Arial"/>
        </w:rPr>
        <w:t xml:space="preserve">leno do </w:t>
      </w:r>
      <w:r w:rsidRPr="004864E5">
        <w:rPr>
          <w:rFonts w:ascii="Arial" w:hAnsi="Arial"/>
          <w:spacing w:val="1"/>
        </w:rPr>
        <w:t>C</w:t>
      </w:r>
      <w:r w:rsidRPr="004864E5">
        <w:rPr>
          <w:rFonts w:ascii="Arial" w:hAnsi="Arial"/>
        </w:rPr>
        <w:t>ons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lho Mun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ipal de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spacing w:val="-3"/>
        </w:rPr>
        <w:t>I</w:t>
      </w:r>
      <w:r w:rsidRPr="004864E5">
        <w:rPr>
          <w:rFonts w:ascii="Arial" w:hAnsi="Arial"/>
        </w:rPr>
        <w:t>V-R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quis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tar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oCon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lhoMuni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ipal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 xml:space="preserve">e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e a Secretaria Municipal de Saúde, todososr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</w:rPr>
        <w:t>rsosn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ssá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iosp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aa 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1"/>
        </w:rPr>
        <w:t>iz</w:t>
      </w:r>
      <w:r w:rsidRPr="004864E5">
        <w:rPr>
          <w:rFonts w:ascii="Arial" w:hAnsi="Arial"/>
          <w:spacing w:val="-1"/>
        </w:rPr>
        <w:t>açã</w:t>
      </w:r>
      <w:r w:rsidRPr="004864E5">
        <w:rPr>
          <w:rFonts w:ascii="Arial" w:hAnsi="Arial"/>
        </w:rPr>
        <w:t xml:space="preserve">o do 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ro</w:t>
      </w:r>
      <w:r w:rsidRPr="004864E5">
        <w:rPr>
          <w:rFonts w:ascii="Arial" w:hAnsi="Arial"/>
          <w:spacing w:val="-2"/>
        </w:rPr>
        <w:t>c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sso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V-Ap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ntar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oCon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lhoMuni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ipalde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3"/>
        </w:rPr>
        <w:t>l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tóriodor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sul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dodopleito,b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m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omoobs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rva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sq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2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ontribuirp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ra o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p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1"/>
        </w:rPr>
        <w:t>f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iço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3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ntodopr</w:t>
      </w:r>
      <w:r w:rsidRPr="004864E5">
        <w:rPr>
          <w:rFonts w:ascii="Arial" w:hAnsi="Arial"/>
          <w:spacing w:val="1"/>
        </w:rPr>
        <w:t>oc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sso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l, nopr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  <w:spacing w:val="1"/>
        </w:rPr>
        <w:t>z</w:t>
      </w:r>
      <w:r w:rsidRPr="004864E5">
        <w:rPr>
          <w:rFonts w:ascii="Arial" w:hAnsi="Arial"/>
        </w:rPr>
        <w:t xml:space="preserve">ode 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té30(t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in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)dias,que pro</w:t>
      </w:r>
      <w:r w:rsidRPr="004864E5">
        <w:rPr>
          <w:rFonts w:ascii="Arial" w:hAnsi="Arial"/>
          <w:spacing w:val="-2"/>
        </w:rPr>
        <w:t>c</w:t>
      </w:r>
      <w:r w:rsidRPr="004864E5">
        <w:rPr>
          <w:rFonts w:ascii="Arial" w:hAnsi="Arial"/>
        </w:rPr>
        <w:t>lam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rá or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sul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leitor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lmedi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ntea publ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caçã</w:t>
      </w:r>
      <w:r w:rsidRPr="004864E5">
        <w:rPr>
          <w:rFonts w:ascii="Arial" w:hAnsi="Arial"/>
        </w:rPr>
        <w:t xml:space="preserve">o 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soluç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odehomo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 xml:space="preserve">o </w:t>
      </w:r>
      <w:r w:rsidRPr="004864E5">
        <w:rPr>
          <w:rFonts w:ascii="Arial" w:hAnsi="Arial"/>
          <w:spacing w:val="2"/>
        </w:rPr>
        <w:t>dos membros eleitos</w:t>
      </w:r>
      <w:r w:rsidRPr="004864E5">
        <w:rPr>
          <w:rFonts w:ascii="Arial" w:hAnsi="Arial"/>
          <w:spacing w:val="-1"/>
        </w:rPr>
        <w:t>para o CMS VGPTA</w:t>
      </w:r>
      <w:r w:rsidRPr="004864E5">
        <w:rPr>
          <w:rFonts w:ascii="Arial" w:hAnsi="Arial"/>
        </w:rPr>
        <w:t>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spacing w:val="2"/>
        </w:rPr>
        <w:t>V</w:t>
      </w:r>
      <w:r w:rsidRPr="004864E5">
        <w:rPr>
          <w:rFonts w:ascii="Arial" w:hAnsi="Arial"/>
        </w:rPr>
        <w:t>I-</w:t>
      </w:r>
      <w:r w:rsidRPr="004864E5">
        <w:rPr>
          <w:rFonts w:ascii="Arial" w:hAnsi="Arial"/>
          <w:spacing w:val="52"/>
        </w:rPr>
        <w:t xml:space="preserve"> C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ord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raplen</w:t>
      </w:r>
      <w:r w:rsidRPr="004864E5">
        <w:rPr>
          <w:rFonts w:ascii="Arial" w:hAnsi="Arial"/>
          <w:spacing w:val="1"/>
        </w:rPr>
        <w:t>á</w:t>
      </w:r>
      <w:r w:rsidRPr="004864E5">
        <w:rPr>
          <w:rFonts w:ascii="Arial" w:hAnsi="Arial"/>
        </w:rPr>
        <w:t>riadas Eleições.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ULO III -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SV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GAS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Art.4º-</w:t>
      </w:r>
      <w:r w:rsidRPr="004864E5">
        <w:rPr>
          <w:rFonts w:ascii="Arial" w:hAnsi="Arial"/>
        </w:rPr>
        <w:t>OConselhoMunici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al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eSaúdeterá12(</w:t>
      </w:r>
      <w:r w:rsidRPr="004864E5">
        <w:rPr>
          <w:rFonts w:ascii="Arial" w:hAnsi="Arial"/>
          <w:spacing w:val="-2"/>
        </w:rPr>
        <w:t>d</w:t>
      </w:r>
      <w:r w:rsidRPr="004864E5">
        <w:rPr>
          <w:rFonts w:ascii="Arial" w:hAnsi="Arial"/>
        </w:rPr>
        <w:t>oze)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</w:rPr>
        <w:t>ostitulares</w:t>
      </w:r>
      <w:r w:rsidRPr="004864E5">
        <w:rPr>
          <w:rFonts w:ascii="Arial" w:hAnsi="Arial"/>
          <w:spacing w:val="43"/>
        </w:rPr>
        <w:t xml:space="preserve"> e </w:t>
      </w:r>
      <w:r w:rsidRPr="004864E5">
        <w:rPr>
          <w:rFonts w:ascii="Arial" w:hAnsi="Arial"/>
        </w:rPr>
        <w:t>12 (doze) suplentes</w:t>
      </w:r>
      <w:r w:rsidRPr="004864E5">
        <w:rPr>
          <w:rFonts w:ascii="Arial" w:hAnsi="Arial"/>
          <w:spacing w:val="43"/>
        </w:rPr>
        <w:t xml:space="preserve">, </w:t>
      </w:r>
      <w:r w:rsidRPr="004864E5">
        <w:rPr>
          <w:rFonts w:ascii="Arial" w:hAnsi="Arial"/>
        </w:rPr>
        <w:t>defor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 paritária, conforme disposto em Lei Federal 8.142 de 1.990, dev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ndo ter a seguinte composição e representação: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</w:t>
      </w:r>
      <w:r w:rsidRPr="004864E5">
        <w:rPr>
          <w:rFonts w:ascii="Arial" w:hAnsi="Arial"/>
        </w:rPr>
        <w:t>-Seg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</w:t>
      </w:r>
      <w:r w:rsidRPr="004864E5">
        <w:rPr>
          <w:rFonts w:ascii="Arial" w:hAnsi="Arial"/>
          <w:b/>
        </w:rPr>
        <w:t>GESTO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</w:rPr>
        <w:t>:03(três)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brostitulares e 03 (três) suplentes,25%(vinteecincoporcento),de gestores representantes do Poder </w:t>
      </w:r>
      <w:r w:rsidRPr="004864E5">
        <w:rPr>
          <w:rFonts w:ascii="Arial" w:hAnsi="Arial"/>
          <w:spacing w:val="-2"/>
        </w:rPr>
        <w:t>P</w:t>
      </w:r>
      <w:r w:rsidRPr="004864E5">
        <w:rPr>
          <w:rFonts w:ascii="Arial" w:hAnsi="Arial"/>
        </w:rPr>
        <w:t>úblicoMu</w:t>
      </w:r>
      <w:r w:rsidRPr="004864E5">
        <w:rPr>
          <w:rFonts w:ascii="Arial" w:hAnsi="Arial"/>
          <w:spacing w:val="-1"/>
        </w:rPr>
        <w:t>ni</w:t>
      </w:r>
      <w:r w:rsidRPr="004864E5">
        <w:rPr>
          <w:rFonts w:ascii="Arial" w:hAnsi="Arial"/>
        </w:rPr>
        <w:t>cipalerepresenta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esdosprestadoresdeserviços privadose</w:t>
      </w:r>
      <w:r w:rsidRPr="004864E5">
        <w:rPr>
          <w:rFonts w:ascii="Arial" w:hAnsi="Arial"/>
          <w:spacing w:val="-2"/>
        </w:rPr>
        <w:t>f</w:t>
      </w:r>
      <w:r w:rsidRPr="004864E5">
        <w:rPr>
          <w:rFonts w:ascii="Arial" w:hAnsi="Arial"/>
        </w:rPr>
        <w:t>ilantrópicosvincu</w:t>
      </w:r>
      <w:r w:rsidRPr="004864E5">
        <w:rPr>
          <w:rFonts w:ascii="Arial" w:hAnsi="Arial"/>
          <w:spacing w:val="-1"/>
        </w:rPr>
        <w:t>l</w:t>
      </w:r>
      <w:r w:rsidRPr="004864E5">
        <w:rPr>
          <w:rFonts w:ascii="Arial" w:hAnsi="Arial"/>
        </w:rPr>
        <w:t>ados ao Siste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 Municipal de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úde, sendo as vagas divididas da seguinte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aneira: 01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suplente, </w:t>
      </w:r>
      <w:r w:rsidRPr="004864E5">
        <w:rPr>
          <w:rFonts w:ascii="Arial" w:hAnsi="Arial"/>
        </w:rPr>
        <w:t>representantes da Secreta</w:t>
      </w:r>
      <w:r w:rsidRPr="004864E5">
        <w:rPr>
          <w:rFonts w:ascii="Arial" w:hAnsi="Arial"/>
          <w:spacing w:val="-2"/>
        </w:rPr>
        <w:t>r</w:t>
      </w:r>
      <w:r w:rsidRPr="004864E5">
        <w:rPr>
          <w:rFonts w:ascii="Arial" w:hAnsi="Arial"/>
        </w:rPr>
        <w:t>ia Municipal de Saúde ocupada pelo Secretário deSaúde;01(u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2"/>
        </w:rPr>
        <w:t xml:space="preserve"> titular e 1(um) suplente, </w:t>
      </w:r>
      <w:r w:rsidRPr="004864E5">
        <w:rPr>
          <w:rFonts w:ascii="Arial" w:hAnsi="Arial"/>
        </w:rPr>
        <w:t>representantesdeoutraSecretariaMu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icipal,e01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</w:t>
      </w:r>
      <w:r w:rsidRPr="004864E5">
        <w:rPr>
          <w:rFonts w:ascii="Arial" w:hAnsi="Arial"/>
        </w:rPr>
        <w:t xml:space="preserve"> re</w:t>
      </w:r>
      <w:r w:rsidRPr="004864E5">
        <w:rPr>
          <w:rFonts w:ascii="Arial" w:hAnsi="Arial"/>
          <w:spacing w:val="-1"/>
        </w:rPr>
        <w:t>pr</w:t>
      </w:r>
      <w:r w:rsidRPr="004864E5">
        <w:rPr>
          <w:rFonts w:ascii="Arial" w:hAnsi="Arial"/>
        </w:rPr>
        <w:t>esenta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tes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os prestadores de serviços de saúde filant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ópicos ou privados s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 xml:space="preserve">b gestão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unicipal;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II</w:t>
      </w:r>
      <w:r w:rsidRPr="004864E5">
        <w:rPr>
          <w:rFonts w:ascii="Arial" w:hAnsi="Arial"/>
        </w:rPr>
        <w:t xml:space="preserve"> - 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ento </w:t>
      </w:r>
      <w:r w:rsidRPr="004864E5">
        <w:rPr>
          <w:rFonts w:ascii="Arial" w:hAnsi="Arial"/>
          <w:b/>
        </w:rPr>
        <w:t>TRA</w:t>
      </w:r>
      <w:r w:rsidRPr="004864E5">
        <w:rPr>
          <w:rFonts w:ascii="Arial" w:hAnsi="Arial"/>
          <w:b/>
          <w:spacing w:val="1"/>
        </w:rPr>
        <w:t>B</w:t>
      </w: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1"/>
        </w:rPr>
        <w:t>L</w:t>
      </w:r>
      <w:r w:rsidRPr="004864E5">
        <w:rPr>
          <w:rFonts w:ascii="Arial" w:hAnsi="Arial"/>
          <w:b/>
        </w:rPr>
        <w:t>HADOR</w:t>
      </w:r>
      <w:r w:rsidRPr="004864E5">
        <w:rPr>
          <w:rFonts w:ascii="Arial" w:hAnsi="Arial"/>
        </w:rPr>
        <w:t xml:space="preserve">: 03 (Três)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bros titulares e 03 (Três) suplentes, 25% (vinte e cinco por cento), detrabalhadoresdosserviçosde saúde pública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unicipal, filan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rópicoseprivadossobgestão municipal e/ou sindicatos ou associações de classe;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III</w:t>
      </w:r>
      <w:r w:rsidRPr="004864E5">
        <w:rPr>
          <w:rFonts w:ascii="Arial" w:hAnsi="Arial"/>
        </w:rPr>
        <w:t>-Seg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</w:t>
      </w:r>
      <w:r w:rsidRPr="004864E5">
        <w:rPr>
          <w:rFonts w:ascii="Arial" w:hAnsi="Arial"/>
          <w:b/>
        </w:rPr>
        <w:t>USUÁRI</w:t>
      </w:r>
      <w:r w:rsidRPr="004864E5">
        <w:rPr>
          <w:rFonts w:ascii="Arial" w:hAnsi="Arial"/>
          <w:b/>
          <w:spacing w:val="1"/>
        </w:rPr>
        <w:t>O</w:t>
      </w:r>
      <w:r w:rsidRPr="004864E5">
        <w:rPr>
          <w:rFonts w:ascii="Arial" w:hAnsi="Arial"/>
        </w:rPr>
        <w:t>:06(seis)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bros titulares e 06 (seis) suplentes,50%(cinquentaporcento),de repre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enta</w:t>
      </w:r>
      <w:r w:rsidRPr="004864E5">
        <w:rPr>
          <w:rFonts w:ascii="Arial" w:hAnsi="Arial"/>
          <w:spacing w:val="-1"/>
        </w:rPr>
        <w:t>nt</w:t>
      </w:r>
      <w:r w:rsidRPr="004864E5">
        <w:rPr>
          <w:rFonts w:ascii="Arial" w:hAnsi="Arial"/>
        </w:rPr>
        <w:t>es das Associações dos Aposentad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 xml:space="preserve">s ou Terceira Idade, Associações de Portadores 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 Necessidades Especiais ou outras Patologias. Associações e/ou Sindic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tos não vinculados à saúde, Associações de Bairros e/ou ONGs, e Organizações Religiosas, sendo as vagas dividas da seguinte fo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a: 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suplente, </w:t>
      </w:r>
      <w:r w:rsidRPr="004864E5">
        <w:rPr>
          <w:rFonts w:ascii="Arial" w:hAnsi="Arial"/>
        </w:rPr>
        <w:t>representantes das As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ociações d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s Aposenta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os ou Terceira I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ade, 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</w:t>
      </w:r>
      <w:r w:rsidRPr="004864E5">
        <w:rPr>
          <w:rFonts w:ascii="Arial" w:hAnsi="Arial"/>
        </w:rPr>
        <w:t>, representantes das A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sociaç</w:t>
      </w:r>
      <w:r w:rsidRPr="004864E5">
        <w:rPr>
          <w:rFonts w:ascii="Arial" w:hAnsi="Arial"/>
          <w:spacing w:val="-1"/>
        </w:rPr>
        <w:t>õ</w:t>
      </w:r>
      <w:r w:rsidRPr="004864E5">
        <w:rPr>
          <w:rFonts w:ascii="Arial" w:hAnsi="Arial"/>
        </w:rPr>
        <w:t xml:space="preserve">es 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 Portadores  de  Necessidades  Especiais  ou  outr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   patologias;   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suplente, </w:t>
      </w:r>
      <w:r w:rsidRPr="004864E5">
        <w:rPr>
          <w:rFonts w:ascii="Arial" w:hAnsi="Arial"/>
        </w:rPr>
        <w:t>representantes das Associaçõese/ou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indicatosnãovin</w:t>
      </w:r>
      <w:r w:rsidRPr="004864E5">
        <w:rPr>
          <w:rFonts w:ascii="Arial" w:hAnsi="Arial"/>
          <w:spacing w:val="2"/>
        </w:rPr>
        <w:t>c</w:t>
      </w:r>
      <w:r w:rsidRPr="004864E5">
        <w:rPr>
          <w:rFonts w:ascii="Arial" w:hAnsi="Arial"/>
        </w:rPr>
        <w:t>uladosàsaúde;1 (u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)</w:t>
      </w:r>
      <w:r w:rsidRPr="004864E5">
        <w:rPr>
          <w:rFonts w:ascii="Arial" w:hAnsi="Arial"/>
          <w:spacing w:val="1"/>
        </w:rPr>
        <w:t xml:space="preserve"> titular e 1 (um) suplente, representantes das instituições religiosas</w:t>
      </w:r>
      <w:r w:rsidRPr="004864E5">
        <w:rPr>
          <w:rFonts w:ascii="Arial" w:hAnsi="Arial"/>
        </w:rPr>
        <w:t xml:space="preserve"> e2(dois)</w:t>
      </w:r>
      <w:r w:rsidRPr="004864E5">
        <w:rPr>
          <w:rFonts w:ascii="Arial" w:hAnsi="Arial"/>
          <w:spacing w:val="1"/>
        </w:rPr>
        <w:t xml:space="preserve"> titulares e 2 (dois) suplentes, </w:t>
      </w:r>
      <w:r w:rsidRPr="004864E5">
        <w:rPr>
          <w:rFonts w:ascii="Arial" w:hAnsi="Arial"/>
        </w:rPr>
        <w:t>rep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entant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sdas Associações 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 Bairros e/ou ONGs, movimentos populares e usuários do SUS.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Parágrafo Único:</w:t>
      </w:r>
      <w:r w:rsidRPr="004864E5">
        <w:rPr>
          <w:rFonts w:ascii="Arial" w:hAnsi="Arial"/>
        </w:rPr>
        <w:t>Asvagasserãorespeitadassegundoaco</w:t>
      </w:r>
      <w:r w:rsidRPr="004864E5">
        <w:rPr>
          <w:rFonts w:ascii="Arial" w:hAnsi="Arial"/>
          <w:spacing w:val="-1"/>
        </w:rPr>
        <w:t>m</w:t>
      </w:r>
      <w:r w:rsidRPr="004864E5">
        <w:rPr>
          <w:rFonts w:ascii="Arial" w:hAnsi="Arial"/>
        </w:rPr>
        <w:t>posiçãoaci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acitada,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asnãohavendo repre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entaçãoespecífica, asvag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spoderãoserassu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dasporoutro representante de entidade ou usuário do SUS, trabalhadores da saúde, conforme seu respectivo seguimento,desde que, cu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pridas as exigências que o 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deter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ina.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ULO IV -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SINSCRIÇÕES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 xml:space="preserve">t. 5º- </w:t>
      </w:r>
      <w:r w:rsidRPr="004864E5">
        <w:rPr>
          <w:rFonts w:ascii="Arial" w:hAnsi="Arial"/>
        </w:rPr>
        <w:t>Asinsc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içõ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 h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bi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açã</w:t>
      </w:r>
      <w:r w:rsidRPr="004864E5">
        <w:rPr>
          <w:rFonts w:ascii="Arial" w:hAnsi="Arial"/>
        </w:rPr>
        <w:t>o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s 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 dos mov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men</w:t>
      </w:r>
      <w:r w:rsidRPr="004864E5">
        <w:rPr>
          <w:rFonts w:ascii="Arial" w:hAnsi="Arial"/>
          <w:spacing w:val="-2"/>
        </w:rPr>
        <w:t>t</w:t>
      </w:r>
      <w:r w:rsidRPr="004864E5">
        <w:rPr>
          <w:rFonts w:ascii="Arial" w:hAnsi="Arial"/>
        </w:rPr>
        <w:t>os so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iais de usu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riosdo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US, dos usuários do SUS,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sdetr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lhado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sdes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úde, dos trabalhadores da saúdeedos representantes do segmento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store pr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stado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rvi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osdes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údefil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ntrópicos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upriv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onv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niados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omo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</w:rPr>
        <w:t>U</w:t>
      </w:r>
      <w:r w:rsidRPr="004864E5">
        <w:rPr>
          <w:rFonts w:ascii="Arial" w:hAnsi="Arial"/>
          <w:spacing w:val="3"/>
        </w:rPr>
        <w:t>S</w:t>
      </w:r>
      <w:r w:rsidRPr="004864E5">
        <w:rPr>
          <w:rFonts w:ascii="Arial" w:hAnsi="Arial"/>
        </w:rPr>
        <w:t>,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 p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rti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mdo processo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2"/>
        </w:rPr>
        <w:t>ei</w:t>
      </w:r>
      <w:r w:rsidRPr="004864E5">
        <w:rPr>
          <w:rFonts w:ascii="Arial" w:hAnsi="Arial"/>
          <w:spacing w:val="-1"/>
        </w:rPr>
        <w:t>toral para composição do Conselho Municipal de Saúde VGPTA</w:t>
      </w:r>
      <w:r w:rsidRPr="004864E5">
        <w:rPr>
          <w:rFonts w:ascii="Arial" w:hAnsi="Arial"/>
        </w:rPr>
        <w:t>, as inscriçõess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oproto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ola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sna</w:t>
      </w:r>
      <w:r w:rsidRPr="004864E5">
        <w:rPr>
          <w:rFonts w:ascii="Arial" w:hAnsi="Arial"/>
          <w:spacing w:val="1"/>
        </w:rPr>
        <w:t xml:space="preserve"> S</w:t>
      </w:r>
      <w:r w:rsidRPr="004864E5">
        <w:rPr>
          <w:rFonts w:ascii="Arial" w:hAnsi="Arial"/>
          <w:spacing w:val="-1"/>
        </w:rPr>
        <w:t>ec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  <w:spacing w:val="3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2"/>
        </w:rPr>
        <w:t>i</w:t>
      </w:r>
      <w:r w:rsidRPr="004864E5">
        <w:rPr>
          <w:rFonts w:ascii="Arial" w:hAnsi="Arial"/>
        </w:rPr>
        <w:t xml:space="preserve">aMunicipal de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,si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u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da na Avenida Tancredo Neves, N° 272, bairro Jardim Floresta, </w:t>
      </w:r>
      <w:r w:rsidRPr="004864E5">
        <w:rPr>
          <w:rFonts w:ascii="Arial" w:hAnsi="Arial"/>
          <w:b/>
          <w:bCs/>
        </w:rPr>
        <w:t>no horário das 08:30 às 11:30 e das 13:30 as 16:00 horas</w:t>
      </w:r>
      <w:r w:rsidRPr="004864E5">
        <w:rPr>
          <w:rFonts w:ascii="Arial" w:hAnsi="Arial"/>
        </w:rPr>
        <w:t>, a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rtir da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ta depubl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 da Convo</w:t>
      </w:r>
      <w:r w:rsidRPr="004864E5">
        <w:rPr>
          <w:rFonts w:ascii="Arial" w:hAnsi="Arial"/>
          <w:spacing w:val="-1"/>
        </w:rPr>
        <w:t>caçã</w:t>
      </w:r>
      <w:r w:rsidRPr="004864E5">
        <w:rPr>
          <w:rFonts w:ascii="Arial" w:hAnsi="Arial"/>
        </w:rPr>
        <w:t>o Pública até o dia 05 de fevereiro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Parágrafo Único</w:t>
      </w:r>
      <w:r w:rsidRPr="004864E5">
        <w:rPr>
          <w:rFonts w:ascii="Arial" w:hAnsi="Arial"/>
        </w:rPr>
        <w:t xml:space="preserve"> -As insc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içõ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rah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bi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açã</w:t>
      </w:r>
      <w:r w:rsidRPr="004864E5">
        <w:rPr>
          <w:rFonts w:ascii="Arial" w:hAnsi="Arial"/>
        </w:rPr>
        <w:t>od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2"/>
        </w:rPr>
        <w:t>v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ã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rf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spormeiode ficha de inscrição, dir</w:t>
      </w:r>
      <w:r w:rsidRPr="004864E5">
        <w:rPr>
          <w:rFonts w:ascii="Arial" w:hAnsi="Arial"/>
          <w:spacing w:val="2"/>
        </w:rPr>
        <w:t>i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idaàCom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l,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xpr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ssandoa vonta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dep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rti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 xml:space="preserve">ipar da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lei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o,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sp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ifi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ndoos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mento q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</w:rPr>
        <w:t>e p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rt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1"/>
        </w:rPr>
        <w:t>c</w:t>
      </w:r>
      <w:r w:rsidRPr="004864E5">
        <w:rPr>
          <w:rFonts w:ascii="Arial" w:hAnsi="Arial"/>
        </w:rPr>
        <w:t>e,</w:t>
      </w:r>
      <w:r w:rsidRPr="004864E5">
        <w:rPr>
          <w:rFonts w:ascii="Arial" w:hAnsi="Arial"/>
          <w:spacing w:val="2"/>
        </w:rPr>
        <w:t xml:space="preserve"> a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de</w:t>
      </w:r>
      <w:r w:rsidRPr="004864E5">
        <w:rPr>
          <w:rFonts w:ascii="Arial" w:hAnsi="Arial"/>
          <w:spacing w:val="2"/>
        </w:rPr>
        <w:t xml:space="preserve"> que representa </w:t>
      </w:r>
      <w:r w:rsidRPr="004864E5">
        <w:rPr>
          <w:rFonts w:ascii="Arial" w:hAnsi="Arial"/>
        </w:rPr>
        <w:t xml:space="preserve">ea </w:t>
      </w:r>
      <w:r w:rsidRPr="004864E5">
        <w:rPr>
          <w:rFonts w:ascii="Arial" w:hAnsi="Arial"/>
          <w:spacing w:val="2"/>
        </w:rPr>
        <w:t>v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 xml:space="preserve">a 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raa qu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stáse 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ndidat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ndo, conforme Art. 6°,7°, 8° deste edital.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DAS INSCRIÇÕES DO SEGMENTO GES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OR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Art.6º-</w:t>
      </w:r>
      <w:r w:rsidRPr="004864E5">
        <w:rPr>
          <w:rFonts w:ascii="Arial" w:hAnsi="Arial"/>
          <w:spacing w:val="1"/>
        </w:rPr>
        <w:t xml:space="preserve">Os membros do segmento gestor serão indicados pelo Secretário Municipal de Saúde. </w:t>
      </w:r>
      <w:r w:rsidRPr="004864E5">
        <w:rPr>
          <w:rFonts w:ascii="Arial" w:hAnsi="Arial"/>
        </w:rPr>
        <w:t>Asinscriçõesparapa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ti</w:t>
      </w:r>
      <w:r w:rsidRPr="004864E5">
        <w:rPr>
          <w:rFonts w:ascii="Arial" w:hAnsi="Arial"/>
          <w:spacing w:val="-2"/>
        </w:rPr>
        <w:t>c</w:t>
      </w:r>
      <w:r w:rsidRPr="004864E5">
        <w:rPr>
          <w:rFonts w:ascii="Arial" w:hAnsi="Arial"/>
        </w:rPr>
        <w:t>ipardoConselhoMunicipalde Saúdeco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orepresentantedos prestadoresdeserviçosprivadosou filantrópicos,vinculadosaoSiste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aMunicipaldeSaúdedeverãoser feitas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ediante ofício ao Secretário Munici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 xml:space="preserve">al 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 Saúde com indicação de 02 (dois)representantes.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1º</w:t>
      </w:r>
      <w:r w:rsidRPr="004864E5">
        <w:rPr>
          <w:rFonts w:ascii="Arial" w:hAnsi="Arial"/>
          <w:b/>
          <w:spacing w:val="1"/>
        </w:rPr>
        <w:t xml:space="preserve"> - </w:t>
      </w:r>
      <w:r w:rsidRPr="004864E5">
        <w:rPr>
          <w:rFonts w:ascii="Arial" w:hAnsi="Arial"/>
        </w:rPr>
        <w:t>Osrepresentantesdos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estadoresdoseg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entoGESTORserãoreferendados pelo Secretário Municipal de Saúde.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2º-</w:t>
      </w:r>
      <w:r w:rsidRPr="004864E5">
        <w:rPr>
          <w:rFonts w:ascii="Arial" w:hAnsi="Arial"/>
        </w:rPr>
        <w:t>Osofícios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eindicaçãodeverão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er enca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inhadosaoSecretárioMu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cipal de Saúde, protocolados na Secretaria Municipal de Saúde, localizada na Avenida Tancredo Neves, N° 272, bairro Jardim Floresta</w:t>
      </w:r>
      <w:r w:rsidRPr="004864E5">
        <w:rPr>
          <w:rFonts w:ascii="Arial" w:hAnsi="Arial"/>
          <w:b/>
          <w:bCs/>
        </w:rPr>
        <w:t>, no horário das 08:30 às 11:30 e das 13:30 as 16:00 horas, a p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rtir da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ta depubl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  <w:spacing w:val="-1"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1"/>
        </w:rPr>
        <w:t>çã</w:t>
      </w:r>
      <w:r w:rsidRPr="004864E5">
        <w:rPr>
          <w:rFonts w:ascii="Arial" w:hAnsi="Arial"/>
          <w:b/>
          <w:bCs/>
        </w:rPr>
        <w:t>o da Convo</w:t>
      </w:r>
      <w:r w:rsidRPr="004864E5">
        <w:rPr>
          <w:rFonts w:ascii="Arial" w:hAnsi="Arial"/>
          <w:b/>
          <w:bCs/>
          <w:spacing w:val="-1"/>
        </w:rPr>
        <w:t>caçã</w:t>
      </w:r>
      <w:r w:rsidRPr="004864E5">
        <w:rPr>
          <w:rFonts w:ascii="Arial" w:hAnsi="Arial"/>
          <w:b/>
          <w:bCs/>
        </w:rPr>
        <w:t>o Pública até o dia 05 de fevereiro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DAS INSCRIÇÕES DO SEGMENTO TRABALHADOR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Art.7º</w:t>
      </w:r>
      <w:r w:rsidRPr="004864E5">
        <w:rPr>
          <w:rFonts w:ascii="Arial" w:hAnsi="Arial"/>
        </w:rPr>
        <w:t>-Ostrabalhadoresquetenhaminteresseem seinscreverco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opar</w:t>
      </w:r>
      <w:r w:rsidRPr="004864E5">
        <w:rPr>
          <w:rFonts w:ascii="Arial" w:hAnsi="Arial"/>
          <w:spacing w:val="-2"/>
        </w:rPr>
        <w:t>t</w:t>
      </w:r>
      <w:r w:rsidRPr="004864E5">
        <w:rPr>
          <w:rFonts w:ascii="Arial" w:hAnsi="Arial"/>
        </w:rPr>
        <w:t>icipantedoprocesso eleitoral do CMS VGPTAdeverãor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alizar suas inscrições na Secretaria Municipal de Saúde, si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u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da na Avenida Tancredo Neves, N° 272, bairro Jardim Floresta, no horário </w:t>
      </w:r>
      <w:r w:rsidRPr="004864E5">
        <w:rPr>
          <w:rFonts w:ascii="Arial" w:hAnsi="Arial"/>
          <w:b/>
          <w:bCs/>
        </w:rPr>
        <w:t>das 08:30 às 11:30 e das 13:30 as 16:00 horas, a p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rtir da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ta depubl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  <w:spacing w:val="-1"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1"/>
        </w:rPr>
        <w:t>çã</w:t>
      </w:r>
      <w:r w:rsidRPr="004864E5">
        <w:rPr>
          <w:rFonts w:ascii="Arial" w:hAnsi="Arial"/>
          <w:b/>
          <w:bCs/>
        </w:rPr>
        <w:t>o da Convo</w:t>
      </w:r>
      <w:r w:rsidRPr="004864E5">
        <w:rPr>
          <w:rFonts w:ascii="Arial" w:hAnsi="Arial"/>
          <w:b/>
          <w:bCs/>
          <w:spacing w:val="-1"/>
        </w:rPr>
        <w:t>caçã</w:t>
      </w:r>
      <w:r w:rsidRPr="004864E5">
        <w:rPr>
          <w:rFonts w:ascii="Arial" w:hAnsi="Arial"/>
          <w:b/>
          <w:bCs/>
        </w:rPr>
        <w:t>o Pública até o dia 05 de fevereiro de 2026</w:t>
      </w:r>
      <w:r w:rsidRPr="004864E5">
        <w:rPr>
          <w:rFonts w:ascii="Arial" w:hAnsi="Arial"/>
        </w:rPr>
        <w:t xml:space="preserve">,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ediante 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ree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chi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de ficha de in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crição.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§ 1º </w:t>
      </w:r>
      <w:r w:rsidRPr="004864E5">
        <w:rPr>
          <w:rFonts w:ascii="Arial" w:hAnsi="Arial"/>
        </w:rPr>
        <w:t>-Otrabalhadorobrigatoria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entedeveráco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provarseuvínculocom o estabelecimento de saúde no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o</w:t>
      </w:r>
      <w:r w:rsidRPr="004864E5">
        <w:rPr>
          <w:rFonts w:ascii="Arial" w:hAnsi="Arial"/>
        </w:rPr>
        <w:t>m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 xml:space="preserve">nto da inscrição,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ediante a a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rese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tação de cr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chá de ide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tificaçã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 xml:space="preserve"> ou holerite de paga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ou carteira de trabalho.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2º</w:t>
      </w:r>
      <w:r w:rsidRPr="004864E5">
        <w:rPr>
          <w:rFonts w:ascii="Arial" w:hAnsi="Arial"/>
        </w:rPr>
        <w:t>-Ossindicat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seassociaçõesdeclas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equedesejarem inscrevertrabalhadores para participar do processo eleitoral, deverão entre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arasfichasdeinscriç</w:t>
      </w:r>
      <w:r w:rsidRPr="004864E5">
        <w:rPr>
          <w:rFonts w:ascii="Arial" w:hAnsi="Arial"/>
          <w:spacing w:val="-1"/>
        </w:rPr>
        <w:t>õ</w:t>
      </w:r>
      <w:r w:rsidRPr="004864E5">
        <w:rPr>
          <w:rFonts w:ascii="Arial" w:hAnsi="Arial"/>
        </w:rPr>
        <w:t>esju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entecom</w:t>
      </w:r>
      <w:r w:rsidRPr="004864E5">
        <w:rPr>
          <w:rFonts w:ascii="Arial" w:hAnsi="Arial"/>
          <w:spacing w:val="1"/>
        </w:rPr>
        <w:t xml:space="preserve"> o requerimento de inscrição e </w:t>
      </w:r>
      <w:r w:rsidRPr="004864E5">
        <w:rPr>
          <w:rFonts w:ascii="Arial" w:hAnsi="Arial"/>
        </w:rPr>
        <w:t>cópia si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plesdedocu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entodeidentificaçãocomfotodecada</w:t>
      </w:r>
      <w:r w:rsidRPr="004864E5">
        <w:rPr>
          <w:rFonts w:ascii="Arial" w:hAnsi="Arial"/>
          <w:spacing w:val="22"/>
        </w:rPr>
        <w:t xml:space="preserve"> candidato </w:t>
      </w:r>
      <w:r w:rsidRPr="004864E5">
        <w:rPr>
          <w:rFonts w:ascii="Arial" w:hAnsi="Arial"/>
        </w:rPr>
        <w:t>inscrito, na Secretaria Municipal de Saúde,  si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u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da na Avenida Tancredo Neves, N° 272, bairro Jardim Floresta, no horário das </w:t>
      </w:r>
      <w:r w:rsidRPr="004864E5">
        <w:rPr>
          <w:rFonts w:ascii="Arial" w:hAnsi="Arial"/>
          <w:b/>
          <w:bCs/>
        </w:rPr>
        <w:t>08:30 às 11:30 e das 13:30 as 16:00 horas, a p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rtir da d</w:t>
      </w:r>
      <w:r w:rsidRPr="004864E5">
        <w:rPr>
          <w:rFonts w:ascii="Arial" w:hAnsi="Arial"/>
          <w:b/>
          <w:bCs/>
          <w:spacing w:val="-1"/>
        </w:rPr>
        <w:t>a</w:t>
      </w:r>
      <w:r w:rsidRPr="004864E5">
        <w:rPr>
          <w:rFonts w:ascii="Arial" w:hAnsi="Arial"/>
          <w:b/>
          <w:bCs/>
        </w:rPr>
        <w:t>ta depubl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  <w:spacing w:val="-1"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1"/>
        </w:rPr>
        <w:t>çã</w:t>
      </w:r>
      <w:r w:rsidRPr="004864E5">
        <w:rPr>
          <w:rFonts w:ascii="Arial" w:hAnsi="Arial"/>
          <w:b/>
          <w:bCs/>
        </w:rPr>
        <w:t>o da Convo</w:t>
      </w:r>
      <w:r w:rsidRPr="004864E5">
        <w:rPr>
          <w:rFonts w:ascii="Arial" w:hAnsi="Arial"/>
          <w:b/>
          <w:bCs/>
          <w:spacing w:val="-1"/>
        </w:rPr>
        <w:t>caçã</w:t>
      </w:r>
      <w:r w:rsidRPr="004864E5">
        <w:rPr>
          <w:rFonts w:ascii="Arial" w:hAnsi="Arial"/>
          <w:b/>
          <w:bCs/>
        </w:rPr>
        <w:t>o Pública até o dia 05 de fevereiro de 2026</w:t>
      </w:r>
      <w:r w:rsidRPr="004864E5">
        <w:rPr>
          <w:rFonts w:ascii="Arial" w:hAnsi="Arial"/>
        </w:rPr>
        <w:t>, aos cuidados da 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issão Organizado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a da Eleição do CMS VGPTA.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3º</w:t>
      </w:r>
      <w:r w:rsidRPr="004864E5">
        <w:rPr>
          <w:rFonts w:ascii="Arial" w:hAnsi="Arial"/>
        </w:rPr>
        <w:t>– Paracadain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cri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ãos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rá</w:t>
      </w:r>
      <w:r w:rsidRPr="004864E5">
        <w:rPr>
          <w:rFonts w:ascii="Arial" w:hAnsi="Arial"/>
          <w:spacing w:val="-2"/>
        </w:rPr>
        <w:t>f</w:t>
      </w:r>
      <w:r w:rsidRPr="004864E5">
        <w:rPr>
          <w:rFonts w:ascii="Arial" w:hAnsi="Arial"/>
        </w:rPr>
        <w:t>ornecido umprotocolo de inscrição.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DAS INSCRIÇÕES DO SEGMENTO USUÁRIO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Art.8º-</w:t>
      </w:r>
      <w:r w:rsidRPr="004864E5">
        <w:rPr>
          <w:rFonts w:ascii="Arial" w:hAnsi="Arial"/>
        </w:rPr>
        <w:t>As inscriç</w:t>
      </w:r>
      <w:r w:rsidRPr="004864E5">
        <w:rPr>
          <w:rFonts w:ascii="Arial" w:hAnsi="Arial"/>
          <w:spacing w:val="-1"/>
        </w:rPr>
        <w:t>õ</w:t>
      </w:r>
      <w:r w:rsidRPr="004864E5">
        <w:rPr>
          <w:rFonts w:ascii="Arial" w:hAnsi="Arial"/>
        </w:rPr>
        <w:t xml:space="preserve">es para 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a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ti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ipar da Eleição do CMS VGPTA 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o representantedosusuáriosdever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 serfeitas, pelos usuários do SUS,pelasAss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ciações/gruposdosAposentadosou</w:t>
      </w:r>
      <w:r w:rsidRPr="004864E5">
        <w:rPr>
          <w:rFonts w:ascii="Arial" w:hAnsi="Arial"/>
          <w:spacing w:val="2"/>
        </w:rPr>
        <w:t xml:space="preserve"> da </w:t>
      </w:r>
      <w:r w:rsidRPr="004864E5">
        <w:rPr>
          <w:rFonts w:ascii="Arial" w:hAnsi="Arial"/>
        </w:rPr>
        <w:t>TerceiraIdade, Associações dePortadoresdeNece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sidades Es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eciaisouo</w:t>
      </w:r>
      <w:r w:rsidRPr="004864E5">
        <w:rPr>
          <w:rFonts w:ascii="Arial" w:hAnsi="Arial"/>
          <w:spacing w:val="-1"/>
        </w:rPr>
        <w:t>u</w:t>
      </w:r>
      <w:r w:rsidRPr="004864E5">
        <w:rPr>
          <w:rFonts w:ascii="Arial" w:hAnsi="Arial"/>
        </w:rPr>
        <w:t>tras Patolo</w:t>
      </w:r>
      <w:r w:rsidRPr="004864E5">
        <w:rPr>
          <w:rFonts w:ascii="Arial" w:hAnsi="Arial"/>
          <w:spacing w:val="-1"/>
        </w:rPr>
        <w:t>gi</w:t>
      </w:r>
      <w:r w:rsidRPr="004864E5">
        <w:rPr>
          <w:rFonts w:ascii="Arial" w:hAnsi="Arial"/>
        </w:rPr>
        <w:t>as.Associa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õese/ou Si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dicat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s não vinculados à saúde, Associações de Bairros e/ou ONGs, Movimentos Sociais Organizados e Organizações Religiosas.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1º</w:t>
      </w:r>
      <w:r w:rsidRPr="004864E5">
        <w:rPr>
          <w:rFonts w:ascii="Arial" w:hAnsi="Arial"/>
        </w:rPr>
        <w:t xml:space="preserve"> - Os representantes das entidadesrelacionadasneste artigo, i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te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</w:rPr>
        <w:t>ssadosem particip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 do processo eleitoral deverão se i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screvera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rtir da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ta depubl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 da Convo</w:t>
      </w:r>
      <w:r w:rsidRPr="004864E5">
        <w:rPr>
          <w:rFonts w:ascii="Arial" w:hAnsi="Arial"/>
          <w:spacing w:val="-1"/>
        </w:rPr>
        <w:t>caçã</w:t>
      </w:r>
      <w:r w:rsidRPr="004864E5">
        <w:rPr>
          <w:rFonts w:ascii="Arial" w:hAnsi="Arial"/>
        </w:rPr>
        <w:t xml:space="preserve">o Pública até o </w:t>
      </w:r>
      <w:r w:rsidRPr="004864E5">
        <w:rPr>
          <w:rFonts w:ascii="Arial" w:hAnsi="Arial"/>
          <w:b/>
          <w:bCs/>
        </w:rPr>
        <w:t>dia 05 de fevereiro de 2026</w:t>
      </w:r>
      <w:r w:rsidRPr="004864E5">
        <w:rPr>
          <w:rFonts w:ascii="Arial" w:hAnsi="Arial"/>
        </w:rPr>
        <w:t>,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edianteentregada ficha de Inscrição (Anexo I), do Requerimento de Inscrição (anexo II) devidamente preenchidos de forma legível constandoono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ecompletodos indicados Titulares e Suplentes, juntamente com cópia si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ples do docu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de identificação comfoto dos inscritos.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§ 2º - </w:t>
      </w:r>
      <w:r w:rsidRPr="004864E5">
        <w:rPr>
          <w:rFonts w:ascii="Arial" w:hAnsi="Arial"/>
        </w:rPr>
        <w:t>Os usuários do SUS, a que se refere este artigo,</w:t>
      </w:r>
      <w:r w:rsidRPr="004864E5">
        <w:rPr>
          <w:rFonts w:ascii="Arial" w:eastAsia="Arial" w:hAnsi="Arial"/>
          <w:spacing w:val="-1"/>
        </w:rPr>
        <w:t xml:space="preserve">poderão concorrer </w:t>
      </w:r>
      <w:r w:rsidRPr="004864E5">
        <w:rPr>
          <w:rFonts w:ascii="Arial" w:eastAsia="Arial" w:hAnsi="Arial"/>
        </w:rPr>
        <w:t>às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1"/>
        </w:rPr>
        <w:t>g</w:t>
      </w:r>
      <w:r w:rsidRPr="004864E5">
        <w:rPr>
          <w:rFonts w:ascii="Arial" w:eastAsia="Arial" w:hAnsi="Arial"/>
        </w:rPr>
        <w:t>asp</w:t>
      </w:r>
      <w:r w:rsidRPr="004864E5">
        <w:rPr>
          <w:rFonts w:ascii="Arial" w:eastAsia="Arial" w:hAnsi="Arial"/>
          <w:spacing w:val="-1"/>
        </w:rPr>
        <w:t>a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</w:rPr>
        <w:t xml:space="preserve">ao 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g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</w:rPr>
        <w:t>todeusu</w:t>
      </w:r>
      <w:r w:rsidRPr="004864E5">
        <w:rPr>
          <w:rFonts w:ascii="Arial" w:eastAsia="Arial" w:hAnsi="Arial"/>
          <w:spacing w:val="-1"/>
        </w:rPr>
        <w:t>á</w:t>
      </w:r>
      <w:r w:rsidRPr="004864E5">
        <w:rPr>
          <w:rFonts w:ascii="Arial" w:eastAsia="Arial" w:hAnsi="Arial"/>
          <w:spacing w:val="3"/>
        </w:rPr>
        <w:t>r</w:t>
      </w:r>
      <w:r w:rsidRPr="004864E5">
        <w:rPr>
          <w:rFonts w:ascii="Arial" w:eastAsia="Arial" w:hAnsi="Arial"/>
          <w:spacing w:val="1"/>
        </w:rPr>
        <w:t>i</w:t>
      </w:r>
      <w:r w:rsidRPr="004864E5">
        <w:rPr>
          <w:rFonts w:ascii="Arial" w:eastAsia="Arial" w:hAnsi="Arial"/>
        </w:rPr>
        <w:t>o(t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</w:rPr>
        <w:t>t</w:t>
      </w:r>
      <w:r w:rsidRPr="004864E5">
        <w:rPr>
          <w:rFonts w:ascii="Arial" w:eastAsia="Arial" w:hAnsi="Arial"/>
          <w:spacing w:val="2"/>
        </w:rPr>
        <w:t>u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aresu</w:t>
      </w:r>
      <w:r w:rsidRPr="004864E5">
        <w:rPr>
          <w:rFonts w:ascii="Arial" w:eastAsia="Arial" w:hAnsi="Arial"/>
          <w:spacing w:val="1"/>
        </w:rPr>
        <w:t>p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2"/>
        </w:rPr>
        <w:t>t</w:t>
      </w:r>
      <w:r w:rsidRPr="004864E5">
        <w:rPr>
          <w:rFonts w:ascii="Arial" w:eastAsia="Arial" w:hAnsi="Arial"/>
        </w:rPr>
        <w:t>e),seguindo os seguintes critérios: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eastAsia="Arial" w:hAnsi="Arial"/>
          <w:b/>
        </w:rPr>
        <w:t xml:space="preserve">I- </w:t>
      </w:r>
      <w:r w:rsidRPr="004864E5">
        <w:rPr>
          <w:rFonts w:ascii="Arial" w:eastAsia="Arial" w:hAnsi="Arial"/>
          <w:spacing w:val="3"/>
        </w:rPr>
        <w:t>T</w:t>
      </w:r>
      <w:r w:rsidRPr="004864E5">
        <w:rPr>
          <w:rFonts w:ascii="Arial" w:eastAsia="Arial" w:hAnsi="Arial"/>
          <w:spacing w:val="-1"/>
        </w:rPr>
        <w:t>er</w:t>
      </w:r>
      <w:r w:rsidRPr="004864E5">
        <w:rPr>
          <w:rFonts w:ascii="Arial" w:eastAsia="Arial" w:hAnsi="Arial"/>
          <w:spacing w:val="5"/>
        </w:rPr>
        <w:t>m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</w:rPr>
        <w:t>sde18a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;</w:t>
      </w:r>
    </w:p>
    <w:p w:rsidR="004864E5" w:rsidRPr="004864E5" w:rsidRDefault="004864E5" w:rsidP="004864E5">
      <w:pPr>
        <w:ind w:firstLine="709"/>
        <w:jc w:val="both"/>
        <w:rPr>
          <w:rFonts w:ascii="Arial" w:eastAsia="Arial" w:hAnsi="Arial"/>
          <w:b/>
        </w:rPr>
      </w:pPr>
      <w:r w:rsidRPr="004864E5">
        <w:rPr>
          <w:rFonts w:ascii="Arial" w:eastAsia="Arial" w:hAnsi="Arial"/>
          <w:b/>
        </w:rPr>
        <w:t>II</w:t>
      </w:r>
      <w:r w:rsidRPr="004864E5">
        <w:rPr>
          <w:rFonts w:ascii="Arial" w:eastAsia="Arial" w:hAnsi="Arial"/>
        </w:rPr>
        <w:t>–</w:t>
      </w:r>
      <w:r w:rsidRPr="004864E5">
        <w:rPr>
          <w:rFonts w:ascii="Arial" w:eastAsia="Arial" w:hAnsi="Arial"/>
          <w:spacing w:val="-1"/>
        </w:rPr>
        <w:t>Ser</w:t>
      </w:r>
      <w:r w:rsidRPr="004864E5">
        <w:rPr>
          <w:rFonts w:ascii="Arial" w:eastAsia="Arial" w:hAnsi="Arial"/>
          <w:spacing w:val="5"/>
        </w:rPr>
        <w:t>m</w:t>
      </w:r>
      <w:r w:rsidRPr="004864E5">
        <w:rPr>
          <w:rFonts w:ascii="Arial" w:eastAsia="Arial" w:hAnsi="Arial"/>
        </w:rPr>
        <w:t>oradordo município de Vargem Grande Paulista, SP,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 xml:space="preserve">om 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  <w:spacing w:val="-3"/>
        </w:rPr>
        <w:t>o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pro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2"/>
        </w:rPr>
        <w:t>t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1"/>
        </w:rPr>
        <w:t>d</w:t>
      </w:r>
      <w:r w:rsidRPr="004864E5">
        <w:rPr>
          <w:rFonts w:ascii="Arial" w:eastAsia="Arial" w:hAnsi="Arial"/>
        </w:rPr>
        <w:t>ere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ê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1"/>
        </w:rPr>
        <w:t>ci</w:t>
      </w:r>
      <w:r w:rsidRPr="004864E5">
        <w:rPr>
          <w:rFonts w:ascii="Arial" w:eastAsia="Arial" w:hAnsi="Arial"/>
        </w:rPr>
        <w:t>aemn</w:t>
      </w:r>
      <w:r w:rsidRPr="004864E5">
        <w:rPr>
          <w:rFonts w:ascii="Arial" w:eastAsia="Arial" w:hAnsi="Arial"/>
          <w:spacing w:val="-3"/>
        </w:rPr>
        <w:t>o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d</w:t>
      </w:r>
      <w:r w:rsidRPr="004864E5">
        <w:rPr>
          <w:rFonts w:ascii="Arial" w:eastAsia="Arial" w:hAnsi="Arial"/>
        </w:rPr>
        <w:t>oca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</w:rPr>
        <w:t>d</w:t>
      </w:r>
      <w:r w:rsidRPr="004864E5">
        <w:rPr>
          <w:rFonts w:ascii="Arial" w:eastAsia="Arial" w:hAnsi="Arial"/>
          <w:spacing w:val="1"/>
        </w:rPr>
        <w:t>a</w:t>
      </w:r>
      <w:r w:rsidRPr="004864E5">
        <w:rPr>
          <w:rFonts w:ascii="Arial" w:eastAsia="Arial" w:hAnsi="Arial"/>
        </w:rPr>
        <w:t>tooude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ara</w:t>
      </w:r>
      <w:r w:rsidRPr="004864E5">
        <w:rPr>
          <w:rFonts w:ascii="Arial" w:eastAsia="Arial" w:hAnsi="Arial"/>
          <w:spacing w:val="1"/>
        </w:rPr>
        <w:t>ç</w:t>
      </w:r>
      <w:r w:rsidRPr="004864E5">
        <w:rPr>
          <w:rFonts w:ascii="Arial" w:eastAsia="Arial" w:hAnsi="Arial"/>
          <w:spacing w:val="2"/>
        </w:rPr>
        <w:t>ã</w:t>
      </w:r>
      <w:r w:rsidRPr="004864E5">
        <w:rPr>
          <w:rFonts w:ascii="Arial" w:eastAsia="Arial" w:hAnsi="Arial"/>
        </w:rPr>
        <w:t>o de endereço acompanhada de cópia do RG do titular do comprovante;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eastAsia="Arial" w:hAnsi="Arial"/>
          <w:b/>
        </w:rPr>
        <w:t>III</w:t>
      </w:r>
      <w:r w:rsidRPr="004864E5">
        <w:rPr>
          <w:rFonts w:ascii="Arial" w:eastAsia="Arial" w:hAnsi="Arial"/>
        </w:rPr>
        <w:t>- Nãop</w:t>
      </w:r>
      <w:r w:rsidRPr="004864E5">
        <w:rPr>
          <w:rFonts w:ascii="Arial" w:eastAsia="Arial" w:hAnsi="Arial"/>
          <w:spacing w:val="-1"/>
        </w:rPr>
        <w:t>e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  <w:spacing w:val="2"/>
        </w:rPr>
        <w:t>t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eran</w:t>
      </w:r>
      <w:r w:rsidRPr="004864E5">
        <w:rPr>
          <w:rFonts w:ascii="Arial" w:eastAsia="Arial" w:hAnsi="Arial"/>
          <w:spacing w:val="-1"/>
        </w:rPr>
        <w:t>e</w:t>
      </w:r>
      <w:r w:rsidRPr="004864E5">
        <w:rPr>
          <w:rFonts w:ascii="Arial" w:eastAsia="Arial" w:hAnsi="Arial"/>
          <w:spacing w:val="2"/>
        </w:rPr>
        <w:t>n</w:t>
      </w:r>
      <w:r w:rsidRPr="004864E5">
        <w:rPr>
          <w:rFonts w:ascii="Arial" w:eastAsia="Arial" w:hAnsi="Arial"/>
        </w:rPr>
        <w:t>h</w:t>
      </w:r>
      <w:r w:rsidRPr="004864E5">
        <w:rPr>
          <w:rFonts w:ascii="Arial" w:eastAsia="Arial" w:hAnsi="Arial"/>
          <w:spacing w:val="1"/>
        </w:rPr>
        <w:t>u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e</w:t>
      </w:r>
      <w:r w:rsidRPr="004864E5">
        <w:rPr>
          <w:rFonts w:ascii="Arial" w:eastAsia="Arial" w:hAnsi="Arial"/>
        </w:rPr>
        <w:t>nt</w:t>
      </w:r>
      <w:r w:rsidRPr="004864E5">
        <w:rPr>
          <w:rFonts w:ascii="Arial" w:eastAsia="Arial" w:hAnsi="Arial"/>
          <w:spacing w:val="-2"/>
        </w:rPr>
        <w:t>i</w:t>
      </w:r>
      <w:r w:rsidRPr="004864E5">
        <w:rPr>
          <w:rFonts w:ascii="Arial" w:eastAsia="Arial" w:hAnsi="Arial"/>
        </w:rPr>
        <w:t>d</w:t>
      </w:r>
      <w:r w:rsidRPr="004864E5">
        <w:rPr>
          <w:rFonts w:ascii="Arial" w:eastAsia="Arial" w:hAnsi="Arial"/>
          <w:spacing w:val="-1"/>
        </w:rPr>
        <w:t>a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p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t</w:t>
      </w:r>
      <w:r w:rsidRPr="004864E5">
        <w:rPr>
          <w:rFonts w:ascii="Arial" w:eastAsia="Arial" w:hAnsi="Arial"/>
          <w:spacing w:val="2"/>
        </w:rPr>
        <w:t>a</w:t>
      </w:r>
      <w:r w:rsidRPr="004864E5">
        <w:rPr>
          <w:rFonts w:ascii="Arial" w:eastAsia="Arial" w:hAnsi="Arial"/>
        </w:rPr>
        <w:t>d</w:t>
      </w:r>
      <w:r w:rsidRPr="004864E5">
        <w:rPr>
          <w:rFonts w:ascii="Arial" w:eastAsia="Arial" w:hAnsi="Arial"/>
          <w:spacing w:val="-1"/>
        </w:rPr>
        <w:t>o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</w:rPr>
        <w:t>ade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er</w:t>
      </w:r>
      <w:r w:rsidRPr="004864E5">
        <w:rPr>
          <w:rFonts w:ascii="Arial" w:eastAsia="Arial" w:hAnsi="Arial"/>
          <w:spacing w:val="-1"/>
        </w:rPr>
        <w:t>vi</w:t>
      </w:r>
      <w:r w:rsidRPr="004864E5">
        <w:rPr>
          <w:rFonts w:ascii="Arial" w:eastAsia="Arial" w:hAnsi="Arial"/>
          <w:spacing w:val="1"/>
        </w:rPr>
        <w:t>ç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1"/>
        </w:rPr>
        <w:t>d</w:t>
      </w:r>
      <w:r w:rsidRPr="004864E5">
        <w:rPr>
          <w:rFonts w:ascii="Arial" w:eastAsia="Arial" w:hAnsi="Arial"/>
        </w:rPr>
        <w:t>esa</w:t>
      </w:r>
      <w:r w:rsidRPr="004864E5">
        <w:rPr>
          <w:rFonts w:ascii="Arial" w:eastAsia="Arial" w:hAnsi="Arial"/>
          <w:spacing w:val="1"/>
        </w:rPr>
        <w:t>ú</w:t>
      </w:r>
      <w:r w:rsidRPr="004864E5">
        <w:rPr>
          <w:rFonts w:ascii="Arial" w:eastAsia="Arial" w:hAnsi="Arial"/>
        </w:rPr>
        <w:t>deou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1"/>
        </w:rPr>
        <w:t>n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</w:rPr>
        <w:t>n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a</w:t>
      </w:r>
      <w:r w:rsidRPr="004864E5">
        <w:rPr>
          <w:rFonts w:ascii="Arial" w:eastAsia="Arial" w:hAnsi="Arial"/>
        </w:rPr>
        <w:t>d</w:t>
      </w:r>
      <w:r w:rsidRPr="004864E5">
        <w:rPr>
          <w:rFonts w:ascii="Arial" w:eastAsia="Arial" w:hAnsi="Arial"/>
          <w:spacing w:val="-1"/>
        </w:rPr>
        <w:t>a</w:t>
      </w:r>
      <w:r w:rsidRPr="004864E5">
        <w:rPr>
          <w:rFonts w:ascii="Arial" w:eastAsia="Arial" w:hAnsi="Arial"/>
        </w:rPr>
        <w:t>p</w:t>
      </w:r>
      <w:r w:rsidRPr="004864E5">
        <w:rPr>
          <w:rFonts w:ascii="Arial" w:eastAsia="Arial" w:hAnsi="Arial"/>
          <w:spacing w:val="1"/>
        </w:rPr>
        <w:t>e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te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aÚ</w:t>
      </w:r>
      <w:r w:rsidRPr="004864E5">
        <w:rPr>
          <w:rFonts w:ascii="Arial" w:eastAsia="Arial" w:hAnsi="Arial"/>
          <w:spacing w:val="-1"/>
        </w:rPr>
        <w:t>ni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 xml:space="preserve">ode </w:t>
      </w:r>
      <w:r w:rsidRPr="004864E5">
        <w:rPr>
          <w:rFonts w:ascii="Arial" w:eastAsia="Arial" w:hAnsi="Arial"/>
          <w:spacing w:val="-1"/>
        </w:rPr>
        <w:t>S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1"/>
        </w:rPr>
        <w:t>ú</w:t>
      </w:r>
      <w:r w:rsidRPr="004864E5">
        <w:rPr>
          <w:rFonts w:ascii="Arial" w:eastAsia="Arial" w:hAnsi="Arial"/>
        </w:rPr>
        <w:t>deM</w:t>
      </w:r>
      <w:r w:rsidRPr="004864E5">
        <w:rPr>
          <w:rFonts w:ascii="Arial" w:eastAsia="Arial" w:hAnsi="Arial"/>
          <w:spacing w:val="-1"/>
        </w:rPr>
        <w:t>u</w:t>
      </w:r>
      <w:r w:rsidRPr="004864E5">
        <w:rPr>
          <w:rFonts w:ascii="Arial" w:eastAsia="Arial" w:hAnsi="Arial"/>
          <w:spacing w:val="2"/>
        </w:rPr>
        <w:t>n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p</w:t>
      </w:r>
      <w:r w:rsidRPr="004864E5">
        <w:rPr>
          <w:rFonts w:ascii="Arial" w:eastAsia="Arial" w:hAnsi="Arial"/>
        </w:rPr>
        <w:t>al–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U</w:t>
      </w:r>
      <w:r w:rsidRPr="004864E5">
        <w:rPr>
          <w:rFonts w:ascii="Arial" w:eastAsia="Arial" w:hAnsi="Arial"/>
          <w:spacing w:val="-1"/>
        </w:rPr>
        <w:t>S</w:t>
      </w:r>
      <w:r w:rsidRPr="004864E5">
        <w:rPr>
          <w:rFonts w:ascii="Arial" w:eastAsia="Arial" w:hAnsi="Arial"/>
        </w:rPr>
        <w:t>;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eastAsia="Arial" w:hAnsi="Arial"/>
          <w:b/>
        </w:rPr>
        <w:t>IV</w:t>
      </w:r>
      <w:r w:rsidRPr="004864E5">
        <w:rPr>
          <w:rFonts w:ascii="Arial" w:eastAsia="Arial" w:hAnsi="Arial"/>
        </w:rPr>
        <w:t>- R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1"/>
        </w:rPr>
        <w:t>li</w:t>
      </w:r>
      <w:r w:rsidRPr="004864E5">
        <w:rPr>
          <w:rFonts w:ascii="Arial" w:eastAsia="Arial" w:hAnsi="Arial"/>
          <w:spacing w:val="-1"/>
        </w:rPr>
        <w:t>z</w:t>
      </w:r>
      <w:r w:rsidRPr="004864E5">
        <w:rPr>
          <w:rFonts w:ascii="Arial" w:eastAsia="Arial" w:hAnsi="Arial"/>
        </w:rPr>
        <w:t>ar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</w:rPr>
        <w:t>ua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</w:rPr>
        <w:t>n</w:t>
      </w:r>
      <w:r w:rsidRPr="004864E5">
        <w:rPr>
          <w:rFonts w:ascii="Arial" w:eastAsia="Arial" w:hAnsi="Arial"/>
          <w:spacing w:val="1"/>
        </w:rPr>
        <w:t>scr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ç</w:t>
      </w:r>
      <w:r w:rsidRPr="004864E5">
        <w:rPr>
          <w:rFonts w:ascii="Arial" w:eastAsia="Arial" w:hAnsi="Arial"/>
        </w:rPr>
        <w:t>ãono</w:t>
      </w:r>
      <w:r w:rsidRPr="004864E5">
        <w:rPr>
          <w:rFonts w:ascii="Arial" w:eastAsia="Arial" w:hAnsi="Arial"/>
          <w:spacing w:val="2"/>
        </w:rPr>
        <w:t>p</w:t>
      </w:r>
      <w:r w:rsidRPr="004864E5">
        <w:rPr>
          <w:rFonts w:ascii="Arial" w:eastAsia="Arial" w:hAnsi="Arial"/>
        </w:rPr>
        <w:t>erío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-1"/>
        </w:rPr>
        <w:t>d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2"/>
        </w:rPr>
        <w:t>f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n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-1"/>
        </w:rPr>
        <w:t>p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2"/>
        </w:rPr>
        <w:t>C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ss</w:t>
      </w:r>
      <w:r w:rsidRPr="004864E5">
        <w:rPr>
          <w:rFonts w:ascii="Arial" w:eastAsia="Arial" w:hAnsi="Arial"/>
        </w:rPr>
        <w:t>ão</w:t>
      </w:r>
      <w:r w:rsidRPr="004864E5">
        <w:rPr>
          <w:rFonts w:ascii="Arial" w:eastAsia="Arial" w:hAnsi="Arial"/>
          <w:spacing w:val="-1"/>
        </w:rPr>
        <w:t>El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1"/>
        </w:rPr>
        <w:t>i</w:t>
      </w:r>
      <w:r w:rsidRPr="004864E5">
        <w:rPr>
          <w:rFonts w:ascii="Arial" w:eastAsia="Arial" w:hAnsi="Arial"/>
        </w:rPr>
        <w:t>tor</w:t>
      </w:r>
      <w:r w:rsidRPr="004864E5">
        <w:rPr>
          <w:rFonts w:ascii="Arial" w:eastAsia="Arial" w:hAnsi="Arial"/>
          <w:spacing w:val="2"/>
        </w:rPr>
        <w:t>a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,</w:t>
      </w:r>
      <w:r w:rsidRPr="004864E5">
        <w:rPr>
          <w:rFonts w:ascii="Arial" w:eastAsia="Arial" w:hAnsi="Arial"/>
          <w:spacing w:val="1"/>
        </w:rPr>
        <w:t>p</w:t>
      </w:r>
      <w:r w:rsidRPr="004864E5">
        <w:rPr>
          <w:rFonts w:ascii="Arial" w:eastAsia="Arial" w:hAnsi="Arial"/>
        </w:rPr>
        <w:t>u</w:t>
      </w:r>
      <w:r w:rsidRPr="004864E5">
        <w:rPr>
          <w:rFonts w:ascii="Arial" w:eastAsia="Arial" w:hAnsi="Arial"/>
          <w:spacing w:val="-1"/>
        </w:rPr>
        <w:t>b</w:t>
      </w:r>
      <w:r w:rsidRPr="004864E5">
        <w:rPr>
          <w:rFonts w:ascii="Arial" w:eastAsia="Arial" w:hAnsi="Arial"/>
          <w:spacing w:val="1"/>
        </w:rPr>
        <w:t>l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1"/>
        </w:rPr>
        <w:t>d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a</w:t>
      </w:r>
      <w:r w:rsidRPr="004864E5">
        <w:rPr>
          <w:rFonts w:ascii="Arial" w:eastAsia="Arial" w:hAnsi="Arial"/>
        </w:rPr>
        <w:t>tr</w:t>
      </w:r>
      <w:r w:rsidRPr="004864E5">
        <w:rPr>
          <w:rFonts w:ascii="Arial" w:eastAsia="Arial" w:hAnsi="Arial"/>
          <w:spacing w:val="2"/>
        </w:rPr>
        <w:t>a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</w:rPr>
        <w:t>és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este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</w:rPr>
        <w:t>d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t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l</w:t>
      </w:r>
      <w:r w:rsidRPr="004864E5">
        <w:rPr>
          <w:rFonts w:ascii="Arial" w:eastAsia="Arial" w:hAnsi="Arial"/>
        </w:rPr>
        <w:t>;</w:t>
      </w:r>
    </w:p>
    <w:p w:rsidR="004864E5" w:rsidRPr="004864E5" w:rsidRDefault="004864E5" w:rsidP="004864E5">
      <w:pPr>
        <w:ind w:firstLine="709"/>
        <w:jc w:val="both"/>
        <w:rPr>
          <w:rFonts w:ascii="Arial" w:eastAsia="Arial" w:hAnsi="Arial"/>
          <w:b/>
        </w:rPr>
      </w:pPr>
      <w:r w:rsidRPr="004864E5">
        <w:rPr>
          <w:rFonts w:ascii="Arial" w:eastAsia="Arial" w:hAnsi="Arial"/>
          <w:b/>
        </w:rPr>
        <w:t>V</w:t>
      </w:r>
      <w:r w:rsidRPr="004864E5">
        <w:rPr>
          <w:rFonts w:ascii="Arial" w:eastAsia="Arial" w:hAnsi="Arial"/>
        </w:rPr>
        <w:t xml:space="preserve">- </w:t>
      </w:r>
      <w:r w:rsidRPr="004864E5">
        <w:rPr>
          <w:rFonts w:ascii="Arial" w:eastAsia="Arial" w:hAnsi="Arial"/>
          <w:spacing w:val="-1"/>
        </w:rPr>
        <w:t>P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h</w:t>
      </w:r>
      <w:r w:rsidRPr="004864E5">
        <w:rPr>
          <w:rFonts w:ascii="Arial" w:eastAsia="Arial" w:hAnsi="Arial"/>
          <w:spacing w:val="-1"/>
        </w:rPr>
        <w:t>e</w:t>
      </w:r>
      <w:r w:rsidRPr="004864E5">
        <w:rPr>
          <w:rFonts w:ascii="Arial" w:eastAsia="Arial" w:hAnsi="Arial"/>
        </w:rPr>
        <w:t>r</w:t>
      </w:r>
      <w:r w:rsidRPr="004864E5">
        <w:rPr>
          <w:rFonts w:ascii="Arial" w:eastAsia="Arial" w:hAnsi="Arial"/>
          <w:spacing w:val="2"/>
        </w:rPr>
        <w:t>f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hade</w:t>
      </w:r>
      <w:r w:rsidRPr="004864E5">
        <w:rPr>
          <w:rFonts w:ascii="Arial" w:eastAsia="Arial" w:hAnsi="Arial"/>
          <w:spacing w:val="-1"/>
        </w:rPr>
        <w:t xml:space="preserve"> i</w:t>
      </w:r>
      <w:r w:rsidRPr="004864E5">
        <w:rPr>
          <w:rFonts w:ascii="Arial" w:eastAsia="Arial" w:hAnsi="Arial"/>
        </w:rPr>
        <w:t>n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  <w:spacing w:val="3"/>
        </w:rPr>
        <w:t>c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ç</w:t>
      </w:r>
      <w:r w:rsidRPr="004864E5">
        <w:rPr>
          <w:rFonts w:ascii="Arial" w:eastAsia="Arial" w:hAnsi="Arial"/>
        </w:rPr>
        <w:t>ão</w:t>
      </w:r>
      <w:r w:rsidRPr="004864E5">
        <w:rPr>
          <w:rFonts w:ascii="Arial" w:eastAsia="Arial" w:hAnsi="Arial"/>
          <w:spacing w:val="-9"/>
        </w:rPr>
        <w:t xml:space="preserve"> de modo </w:t>
      </w:r>
      <w:r w:rsidRPr="004864E5">
        <w:rPr>
          <w:rFonts w:ascii="Arial" w:eastAsia="Arial" w:hAnsi="Arial"/>
          <w:spacing w:val="1"/>
        </w:rPr>
        <w:t>l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g</w:t>
      </w:r>
      <w:r w:rsidRPr="004864E5">
        <w:rPr>
          <w:rFonts w:ascii="Arial" w:eastAsia="Arial" w:hAnsi="Arial"/>
          <w:spacing w:val="2"/>
        </w:rPr>
        <w:t>í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</w:rPr>
        <w:t>le a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1"/>
        </w:rPr>
        <w:t>x</w:t>
      </w:r>
      <w:r w:rsidRPr="004864E5">
        <w:rPr>
          <w:rFonts w:ascii="Arial" w:eastAsia="Arial" w:hAnsi="Arial"/>
        </w:rPr>
        <w:t>ar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  <w:spacing w:val="2"/>
        </w:rPr>
        <w:t>ó</w:t>
      </w:r>
      <w:r w:rsidRPr="004864E5">
        <w:rPr>
          <w:rFonts w:ascii="Arial" w:eastAsia="Arial" w:hAnsi="Arial"/>
        </w:rPr>
        <w:t>p</w:t>
      </w:r>
      <w:r w:rsidRPr="004864E5">
        <w:rPr>
          <w:rFonts w:ascii="Arial" w:eastAsia="Arial" w:hAnsi="Arial"/>
          <w:spacing w:val="1"/>
        </w:rPr>
        <w:t>i</w:t>
      </w:r>
      <w:r w:rsidRPr="004864E5">
        <w:rPr>
          <w:rFonts w:ascii="Arial" w:eastAsia="Arial" w:hAnsi="Arial"/>
        </w:rPr>
        <w:t>ade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u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</w:rPr>
        <w:t>to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om</w:t>
      </w:r>
      <w:r w:rsidRPr="004864E5">
        <w:rPr>
          <w:rFonts w:ascii="Arial" w:eastAsia="Arial" w:hAnsi="Arial"/>
          <w:spacing w:val="2"/>
        </w:rPr>
        <w:t>f</w:t>
      </w:r>
      <w:r w:rsidRPr="004864E5">
        <w:rPr>
          <w:rFonts w:ascii="Arial" w:eastAsia="Arial" w:hAnsi="Arial"/>
        </w:rPr>
        <w:t>oto(RGou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</w:rPr>
        <w:t>art</w:t>
      </w:r>
      <w:r w:rsidRPr="004864E5">
        <w:rPr>
          <w:rFonts w:ascii="Arial" w:eastAsia="Arial" w:hAnsi="Arial"/>
          <w:spacing w:val="2"/>
        </w:rPr>
        <w:t>e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p</w:t>
      </w:r>
      <w:r w:rsidRPr="004864E5">
        <w:rPr>
          <w:rFonts w:ascii="Arial" w:eastAsia="Arial" w:hAnsi="Arial"/>
          <w:spacing w:val="1"/>
        </w:rPr>
        <w:t>r</w:t>
      </w:r>
      <w:r w:rsidRPr="004864E5">
        <w:rPr>
          <w:rFonts w:ascii="Arial" w:eastAsia="Arial" w:hAnsi="Arial"/>
        </w:rPr>
        <w:t>o</w:t>
      </w:r>
      <w:r w:rsidRPr="004864E5">
        <w:rPr>
          <w:rFonts w:ascii="Arial" w:eastAsia="Arial" w:hAnsi="Arial"/>
          <w:spacing w:val="2"/>
        </w:rPr>
        <w:t>f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1"/>
        </w:rPr>
        <w:t>ss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o</w:t>
      </w:r>
      <w:r w:rsidRPr="004864E5">
        <w:rPr>
          <w:rFonts w:ascii="Arial" w:eastAsia="Arial" w:hAnsi="Arial"/>
        </w:rPr>
        <w:t>n</w:t>
      </w:r>
      <w:r w:rsidRPr="004864E5">
        <w:rPr>
          <w:rFonts w:ascii="Arial" w:eastAsia="Arial" w:hAnsi="Arial"/>
          <w:spacing w:val="-1"/>
        </w:rPr>
        <w:t>al</w:t>
      </w:r>
      <w:r w:rsidRPr="004864E5">
        <w:rPr>
          <w:rFonts w:ascii="Arial" w:eastAsia="Arial" w:hAnsi="Arial"/>
          <w:spacing w:val="1"/>
        </w:rPr>
        <w:t>)</w:t>
      </w:r>
      <w:r w:rsidRPr="004864E5">
        <w:rPr>
          <w:rFonts w:ascii="Arial" w:eastAsia="Arial" w:hAnsi="Arial"/>
        </w:rPr>
        <w:t xml:space="preserve"> e </w:t>
      </w:r>
      <w:r w:rsidRPr="004864E5">
        <w:rPr>
          <w:rFonts w:ascii="Arial" w:eastAsia="Arial" w:hAnsi="Arial"/>
          <w:spacing w:val="1"/>
        </w:rPr>
        <w:t>c</w:t>
      </w:r>
      <w:r w:rsidRPr="004864E5">
        <w:rPr>
          <w:rFonts w:ascii="Arial" w:eastAsia="Arial" w:hAnsi="Arial"/>
          <w:spacing w:val="-3"/>
        </w:rPr>
        <w:t>o</w:t>
      </w:r>
      <w:r w:rsidRPr="004864E5">
        <w:rPr>
          <w:rFonts w:ascii="Arial" w:eastAsia="Arial" w:hAnsi="Arial"/>
          <w:spacing w:val="4"/>
        </w:rPr>
        <w:t>m</w:t>
      </w:r>
      <w:r w:rsidRPr="004864E5">
        <w:rPr>
          <w:rFonts w:ascii="Arial" w:eastAsia="Arial" w:hAnsi="Arial"/>
        </w:rPr>
        <w:t>pro</w:t>
      </w:r>
      <w:r w:rsidRPr="004864E5">
        <w:rPr>
          <w:rFonts w:ascii="Arial" w:eastAsia="Arial" w:hAnsi="Arial"/>
          <w:spacing w:val="-1"/>
        </w:rPr>
        <w:t>v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2"/>
        </w:rPr>
        <w:t>t</w:t>
      </w:r>
      <w:r w:rsidRPr="004864E5">
        <w:rPr>
          <w:rFonts w:ascii="Arial" w:eastAsia="Arial" w:hAnsi="Arial"/>
        </w:rPr>
        <w:t>e</w:t>
      </w:r>
      <w:r w:rsidRPr="004864E5">
        <w:rPr>
          <w:rFonts w:ascii="Arial" w:eastAsia="Arial" w:hAnsi="Arial"/>
          <w:spacing w:val="1"/>
        </w:rPr>
        <w:t>d</w:t>
      </w:r>
      <w:r w:rsidRPr="004864E5">
        <w:rPr>
          <w:rFonts w:ascii="Arial" w:eastAsia="Arial" w:hAnsi="Arial"/>
        </w:rPr>
        <w:t>ere</w:t>
      </w:r>
      <w:r w:rsidRPr="004864E5">
        <w:rPr>
          <w:rFonts w:ascii="Arial" w:eastAsia="Arial" w:hAnsi="Arial"/>
          <w:spacing w:val="1"/>
        </w:rPr>
        <w:t>s</w:t>
      </w:r>
      <w:r w:rsidRPr="004864E5">
        <w:rPr>
          <w:rFonts w:ascii="Arial" w:eastAsia="Arial" w:hAnsi="Arial"/>
          <w:spacing w:val="-1"/>
        </w:rPr>
        <w:t>i</w:t>
      </w:r>
      <w:r w:rsidRPr="004864E5">
        <w:rPr>
          <w:rFonts w:ascii="Arial" w:eastAsia="Arial" w:hAnsi="Arial"/>
          <w:spacing w:val="2"/>
        </w:rPr>
        <w:t>d</w:t>
      </w:r>
      <w:r w:rsidRPr="004864E5">
        <w:rPr>
          <w:rFonts w:ascii="Arial" w:eastAsia="Arial" w:hAnsi="Arial"/>
        </w:rPr>
        <w:t>ê</w:t>
      </w:r>
      <w:r w:rsidRPr="004864E5">
        <w:rPr>
          <w:rFonts w:ascii="Arial" w:eastAsia="Arial" w:hAnsi="Arial"/>
          <w:spacing w:val="-1"/>
        </w:rPr>
        <w:t>n</w:t>
      </w:r>
      <w:r w:rsidRPr="004864E5">
        <w:rPr>
          <w:rFonts w:ascii="Arial" w:eastAsia="Arial" w:hAnsi="Arial"/>
          <w:spacing w:val="1"/>
        </w:rPr>
        <w:t>ci</w:t>
      </w:r>
      <w:r w:rsidRPr="004864E5">
        <w:rPr>
          <w:rFonts w:ascii="Arial" w:eastAsia="Arial" w:hAnsi="Arial"/>
        </w:rPr>
        <w:t>a</w:t>
      </w:r>
      <w:r w:rsidRPr="004864E5">
        <w:rPr>
          <w:rFonts w:ascii="Arial" w:eastAsia="Arial" w:hAnsi="Arial"/>
          <w:b/>
        </w:rPr>
        <w:t>.</w:t>
      </w:r>
    </w:p>
    <w:p w:rsidR="004864E5" w:rsidRPr="004864E5" w:rsidRDefault="004864E5" w:rsidP="004864E5">
      <w:pPr>
        <w:ind w:firstLine="709"/>
        <w:jc w:val="both"/>
        <w:rPr>
          <w:rFonts w:ascii="Arial" w:eastAsia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3º</w:t>
      </w:r>
      <w:r w:rsidRPr="004864E5">
        <w:rPr>
          <w:rFonts w:ascii="Arial" w:hAnsi="Arial"/>
          <w:b/>
          <w:spacing w:val="1"/>
        </w:rPr>
        <w:t xml:space="preserve"> - </w:t>
      </w:r>
      <w:r w:rsidRPr="004864E5">
        <w:rPr>
          <w:rFonts w:ascii="Arial" w:hAnsi="Arial"/>
        </w:rPr>
        <w:t xml:space="preserve">No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ento da inscrição,os candidatosreceberão </w:t>
      </w:r>
      <w:r w:rsidRPr="004864E5">
        <w:rPr>
          <w:rFonts w:ascii="Arial" w:hAnsi="Arial"/>
          <w:spacing w:val="-1"/>
        </w:rPr>
        <w:t>u</w:t>
      </w:r>
      <w:r w:rsidRPr="004864E5">
        <w:rPr>
          <w:rFonts w:ascii="Arial" w:hAnsi="Arial"/>
        </w:rPr>
        <w:t>mprotocolo de entrega da documentação.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4º</w:t>
      </w:r>
      <w:r w:rsidRPr="004864E5">
        <w:rPr>
          <w:rFonts w:ascii="Arial" w:hAnsi="Arial"/>
        </w:rPr>
        <w:t xml:space="preserve"> –Oscandidatos as vagas do seguimento usuário do CMS VGPTAnãopoderãopossuirvíncu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ocomentidadeprestadoradeserviçosno â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bitodoSiste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aÚnicodeSaúde–SUS,outervín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uloeconô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icoe/oufinanceirocom aPrefeiturade Vargem Grande Paulista, bem 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o 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unhão de interessescomquaisquer representantes dos d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ais 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entos integrantes do conselho.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CAPÍ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</w:t>
      </w:r>
      <w:r w:rsidRPr="004864E5">
        <w:rPr>
          <w:rFonts w:ascii="Arial" w:hAnsi="Arial"/>
          <w:b/>
          <w:bCs/>
          <w:spacing w:val="1"/>
        </w:rPr>
        <w:t>L</w:t>
      </w:r>
      <w:r w:rsidRPr="004864E5">
        <w:rPr>
          <w:rFonts w:ascii="Arial" w:hAnsi="Arial"/>
          <w:b/>
          <w:bCs/>
        </w:rPr>
        <w:t xml:space="preserve">O V - DAS </w:t>
      </w:r>
      <w:r w:rsidRPr="004864E5">
        <w:rPr>
          <w:rFonts w:ascii="Arial" w:hAnsi="Arial"/>
          <w:b/>
          <w:bCs/>
          <w:spacing w:val="1"/>
        </w:rPr>
        <w:t>E</w:t>
      </w:r>
      <w:r w:rsidRPr="004864E5">
        <w:rPr>
          <w:rFonts w:ascii="Arial" w:hAnsi="Arial"/>
          <w:b/>
          <w:bCs/>
        </w:rPr>
        <w:t>LE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</w:rPr>
        <w:t>ÇÕES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 xml:space="preserve">DAS </w:t>
      </w:r>
      <w:r w:rsidRPr="004864E5">
        <w:rPr>
          <w:rFonts w:ascii="Arial" w:hAnsi="Arial"/>
          <w:b/>
          <w:bCs/>
          <w:spacing w:val="1"/>
        </w:rPr>
        <w:t>E</w:t>
      </w:r>
      <w:r w:rsidRPr="004864E5">
        <w:rPr>
          <w:rFonts w:ascii="Arial" w:hAnsi="Arial"/>
          <w:b/>
          <w:bCs/>
        </w:rPr>
        <w:t>LE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</w:rPr>
        <w:t>ÇÕES DOSTRABA</w:t>
      </w:r>
      <w:r w:rsidRPr="004864E5">
        <w:rPr>
          <w:rFonts w:ascii="Arial" w:hAnsi="Arial"/>
          <w:b/>
          <w:bCs/>
          <w:spacing w:val="1"/>
        </w:rPr>
        <w:t>L</w:t>
      </w:r>
      <w:r w:rsidRPr="004864E5">
        <w:rPr>
          <w:rFonts w:ascii="Arial" w:hAnsi="Arial"/>
          <w:b/>
          <w:bCs/>
        </w:rPr>
        <w:t>HADORES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9º </w:t>
      </w:r>
      <w:r w:rsidRPr="004864E5">
        <w:rPr>
          <w:rFonts w:ascii="Arial" w:hAnsi="Arial"/>
        </w:rPr>
        <w:t>- Os representantes dos trabalhadores serão eleitos de fo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 democrática e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tre seus pares na plenária eleitoral.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ParágrafoÚnico</w:t>
      </w:r>
      <w:r w:rsidRPr="004864E5">
        <w:rPr>
          <w:rFonts w:ascii="Arial" w:hAnsi="Arial"/>
        </w:rPr>
        <w:t>: Não é per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itido o voto por procuração.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Art.10º</w:t>
      </w:r>
      <w:r w:rsidRPr="004864E5">
        <w:rPr>
          <w:rFonts w:ascii="Arial" w:hAnsi="Arial"/>
        </w:rPr>
        <w:t>-Sãoconsideradostrabalhadoresaptosparavotar,todososque</w:t>
      </w:r>
      <w:r w:rsidRPr="004864E5">
        <w:rPr>
          <w:rFonts w:ascii="Arial" w:hAnsi="Arial"/>
          <w:spacing w:val="2"/>
        </w:rPr>
        <w:t xml:space="preserve"> estiverem devidamente credenciados e </w:t>
      </w:r>
      <w:r w:rsidRPr="004864E5">
        <w:rPr>
          <w:rFonts w:ascii="Arial" w:hAnsi="Arial"/>
        </w:rPr>
        <w:t xml:space="preserve">portarem ocracháde votação na </w:t>
      </w:r>
      <w:r w:rsidRPr="004864E5">
        <w:rPr>
          <w:rFonts w:ascii="Arial" w:hAnsi="Arial"/>
          <w:spacing w:val="-1"/>
        </w:rPr>
        <w:t>h</w:t>
      </w:r>
      <w:r w:rsidRPr="004864E5">
        <w:rPr>
          <w:rFonts w:ascii="Arial" w:hAnsi="Arial"/>
        </w:rPr>
        <w:t>ora da as</w:t>
      </w:r>
      <w:r w:rsidRPr="004864E5">
        <w:rPr>
          <w:rFonts w:ascii="Arial" w:hAnsi="Arial"/>
          <w:spacing w:val="-1"/>
        </w:rPr>
        <w:t>se</w:t>
      </w:r>
      <w:r w:rsidRPr="004864E5">
        <w:rPr>
          <w:rFonts w:ascii="Arial" w:hAnsi="Arial"/>
        </w:rPr>
        <w:t>mbleia eleitoral.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11° </w:t>
      </w:r>
      <w:r w:rsidRPr="004864E5">
        <w:rPr>
          <w:rFonts w:ascii="Arial" w:hAnsi="Arial"/>
        </w:rPr>
        <w:t>– Caso não haja número suficiente de inscritos para as vagas de representantes do seguimento trabalhador, no período estipulado para realização das inscrições (Art. 7°), poderão se inscrever, excepcionalmente, os trab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1"/>
        </w:rPr>
        <w:t>l</w:t>
      </w:r>
      <w:r w:rsidRPr="004864E5">
        <w:rPr>
          <w:rFonts w:ascii="Arial" w:hAnsi="Arial"/>
        </w:rPr>
        <w:t>had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res que tiverem interesse, no dia da plenária eleitoral no período das 14h às 14:30h, desde que atenda as regras deste edital (Art. 7°).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Art.12°</w:t>
      </w:r>
      <w:r w:rsidRPr="004864E5">
        <w:rPr>
          <w:rFonts w:ascii="Arial" w:hAnsi="Arial"/>
        </w:rPr>
        <w:t>–Paragarantiralegiti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idadedoseg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dos trabalhadores da saúde,évedadaacandidaturado trabalhador que ocupar cargode con</w:t>
      </w:r>
      <w:r w:rsidRPr="004864E5">
        <w:rPr>
          <w:rFonts w:ascii="Arial" w:hAnsi="Arial"/>
          <w:spacing w:val="-2"/>
        </w:rPr>
        <w:t>f</w:t>
      </w:r>
      <w:r w:rsidRPr="004864E5">
        <w:rPr>
          <w:rFonts w:ascii="Arial" w:hAnsi="Arial"/>
        </w:rPr>
        <w:t>iança ou de chefia.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</w:rPr>
        <w:t>Art.13°</w:t>
      </w:r>
      <w:r w:rsidRPr="004864E5">
        <w:rPr>
          <w:rFonts w:ascii="Arial" w:hAnsi="Arial"/>
        </w:rPr>
        <w:t>–</w:t>
      </w:r>
      <w:r w:rsidRPr="004864E5">
        <w:rPr>
          <w:rFonts w:ascii="Arial" w:hAnsi="Arial"/>
          <w:spacing w:val="-1"/>
        </w:rPr>
        <w:t>P</w:t>
      </w:r>
      <w:r w:rsidRPr="004864E5">
        <w:rPr>
          <w:rFonts w:ascii="Arial" w:hAnsi="Arial"/>
        </w:rPr>
        <w:t>araco</w:t>
      </w:r>
      <w:r w:rsidRPr="004864E5">
        <w:rPr>
          <w:rFonts w:ascii="Arial" w:hAnsi="Arial"/>
          <w:spacing w:val="-1"/>
        </w:rPr>
        <w:t>n</w:t>
      </w:r>
      <w:r w:rsidRPr="004864E5">
        <w:rPr>
          <w:rFonts w:ascii="Arial" w:hAnsi="Arial"/>
        </w:rPr>
        <w:t>correràseleições,otrabal</w:t>
      </w:r>
      <w:r w:rsidRPr="004864E5">
        <w:rPr>
          <w:rFonts w:ascii="Arial" w:hAnsi="Arial"/>
          <w:spacing w:val="-1"/>
        </w:rPr>
        <w:t>ha</w:t>
      </w:r>
      <w:r w:rsidRPr="004864E5">
        <w:rPr>
          <w:rFonts w:ascii="Arial" w:hAnsi="Arial"/>
        </w:rPr>
        <w:t>dor deveráparticipar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etodaapr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gra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 xml:space="preserve">açãoda plenária eleitoral no dia </w:t>
      </w:r>
      <w:r w:rsidRPr="004864E5">
        <w:rPr>
          <w:rFonts w:ascii="Arial" w:hAnsi="Arial"/>
          <w:b/>
          <w:bCs/>
        </w:rPr>
        <w:t>20 de fevereiro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14° </w:t>
      </w:r>
      <w:r w:rsidRPr="004864E5">
        <w:rPr>
          <w:rFonts w:ascii="Arial" w:hAnsi="Arial"/>
        </w:rPr>
        <w:t>– Serão eleitos Conselheiros Titulares os 03 (três) candidatos que obtiveram</w:t>
      </w:r>
      <w:r w:rsidRPr="004864E5">
        <w:rPr>
          <w:rFonts w:ascii="Arial" w:hAnsi="Arial"/>
          <w:spacing w:val="-2"/>
        </w:rPr>
        <w:t xml:space="preserve"> m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is votos na plenária eleitoral.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1º -</w:t>
      </w:r>
      <w:r w:rsidRPr="004864E5">
        <w:rPr>
          <w:rFonts w:ascii="Arial" w:hAnsi="Arial"/>
        </w:rPr>
        <w:t>As 0</w:t>
      </w:r>
      <w:r w:rsidRPr="004864E5">
        <w:rPr>
          <w:rFonts w:ascii="Arial" w:hAnsi="Arial"/>
          <w:spacing w:val="-1"/>
        </w:rPr>
        <w:t>3 (três) vagas</w:t>
      </w:r>
      <w:r w:rsidRPr="004864E5">
        <w:rPr>
          <w:rFonts w:ascii="Arial" w:hAnsi="Arial"/>
        </w:rPr>
        <w:t xml:space="preserve"> de suplente,serão preenchidas pelos candidatos não eleitos que receberammais vo</w:t>
      </w:r>
      <w:r w:rsidRPr="004864E5">
        <w:rPr>
          <w:rFonts w:ascii="Arial" w:hAnsi="Arial"/>
          <w:spacing w:val="-1"/>
        </w:rPr>
        <w:t>t</w:t>
      </w:r>
      <w:r w:rsidRPr="004864E5">
        <w:rPr>
          <w:rFonts w:ascii="Arial" w:hAnsi="Arial"/>
        </w:rPr>
        <w:t>os, em ordemdecrescente.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2º –</w:t>
      </w:r>
      <w:r w:rsidRPr="004864E5">
        <w:rPr>
          <w:rFonts w:ascii="Arial" w:hAnsi="Arial"/>
        </w:rPr>
        <w:t xml:space="preserve"> Em caso de empate, serão considerados como critério de desempate: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 –</w:t>
      </w:r>
      <w:r w:rsidRPr="004864E5">
        <w:rPr>
          <w:rFonts w:ascii="Arial" w:hAnsi="Arial"/>
        </w:rPr>
        <w:t xml:space="preserve"> O tempo de vínculo empregatício com a prefeitura.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II –</w:t>
      </w:r>
      <w:r w:rsidRPr="004864E5">
        <w:rPr>
          <w:rFonts w:ascii="Arial" w:hAnsi="Arial"/>
        </w:rPr>
        <w:t xml:space="preserve"> A idade do candidato.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 xml:space="preserve">DAS </w:t>
      </w:r>
      <w:r w:rsidRPr="004864E5">
        <w:rPr>
          <w:rFonts w:ascii="Arial" w:hAnsi="Arial"/>
          <w:b/>
          <w:bCs/>
          <w:spacing w:val="1"/>
        </w:rPr>
        <w:t>E</w:t>
      </w:r>
      <w:r w:rsidRPr="004864E5">
        <w:rPr>
          <w:rFonts w:ascii="Arial" w:hAnsi="Arial"/>
          <w:b/>
          <w:bCs/>
        </w:rPr>
        <w:t>LE</w:t>
      </w:r>
      <w:r w:rsidRPr="004864E5">
        <w:rPr>
          <w:rFonts w:ascii="Arial" w:hAnsi="Arial"/>
          <w:b/>
          <w:bCs/>
          <w:spacing w:val="1"/>
        </w:rPr>
        <w:t>I</w:t>
      </w:r>
      <w:r w:rsidRPr="004864E5">
        <w:rPr>
          <w:rFonts w:ascii="Arial" w:hAnsi="Arial"/>
          <w:b/>
          <w:bCs/>
        </w:rPr>
        <w:t>ÇÕES DOSUSUÁRIOS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Art.15°</w:t>
      </w:r>
      <w:r w:rsidRPr="004864E5">
        <w:rPr>
          <w:rFonts w:ascii="Arial" w:hAnsi="Arial"/>
        </w:rPr>
        <w:t>-Osrepresentantesdosusuáriosserãoele</w:t>
      </w:r>
      <w:r w:rsidRPr="004864E5">
        <w:rPr>
          <w:rFonts w:ascii="Arial" w:hAnsi="Arial"/>
          <w:spacing w:val="-1"/>
        </w:rPr>
        <w:t>i</w:t>
      </w:r>
      <w:r w:rsidRPr="004864E5">
        <w:rPr>
          <w:rFonts w:ascii="Arial" w:hAnsi="Arial"/>
        </w:rPr>
        <w:t>tosdef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ade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oc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</w:rPr>
        <w:t>áticaentre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euspares na Plenária Eleitoral.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ParágrafoÚnico</w:t>
      </w:r>
      <w:r w:rsidRPr="004864E5">
        <w:rPr>
          <w:rFonts w:ascii="Arial" w:hAnsi="Arial"/>
        </w:rPr>
        <w:t>: Não é per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itido o voto por procuração.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 16°</w:t>
      </w:r>
      <w:r w:rsidRPr="004864E5">
        <w:rPr>
          <w:rFonts w:ascii="Arial" w:hAnsi="Arial"/>
        </w:rPr>
        <w:t xml:space="preserve"> – Estarão habilitados para o processo eleitoral os candidatos que realizaram sua inscrição conforme disposto no Art. 8° deste regimento.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Art.17°</w:t>
      </w:r>
      <w:r w:rsidRPr="004864E5">
        <w:rPr>
          <w:rFonts w:ascii="Arial" w:hAnsi="Arial"/>
        </w:rPr>
        <w:t>–Asentidadesquefizerema inscrição de seus representantesparaas vagas</w:t>
      </w:r>
      <w:r w:rsidRPr="004864E5">
        <w:rPr>
          <w:rFonts w:ascii="Arial" w:hAnsi="Arial"/>
          <w:spacing w:val="48"/>
        </w:rPr>
        <w:t xml:space="preserve"> do </w:t>
      </w:r>
      <w:r w:rsidRPr="004864E5">
        <w:rPr>
          <w:rFonts w:ascii="Arial" w:hAnsi="Arial"/>
        </w:rPr>
        <w:t>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entousuário,não podemse</w:t>
      </w:r>
      <w:r w:rsidRPr="004864E5">
        <w:rPr>
          <w:rFonts w:ascii="Arial" w:hAnsi="Arial"/>
          <w:spacing w:val="1"/>
        </w:rPr>
        <w:t xml:space="preserve"> c</w:t>
      </w:r>
      <w:r w:rsidRPr="004864E5">
        <w:rPr>
          <w:rFonts w:ascii="Arial" w:hAnsi="Arial"/>
        </w:rPr>
        <w:t>onfigurarcomoprestadorasdeserviços no</w:t>
      </w:r>
      <w:r w:rsidRPr="004864E5">
        <w:rPr>
          <w:rFonts w:ascii="Arial" w:hAnsi="Arial"/>
          <w:spacing w:val="2"/>
        </w:rPr>
        <w:t>â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bitodoSiste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aÚnicodeSaúde–SUS,outer vínculo econô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ico e/ou financeiro c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ma Prefeitura de Vargem Grande Paulista.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Art.18°</w:t>
      </w:r>
      <w:r w:rsidRPr="004864E5">
        <w:rPr>
          <w:rFonts w:ascii="Arial" w:hAnsi="Arial"/>
        </w:rPr>
        <w:t>-Cadaentidadepoderáconcorrerau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aúnicavagadas06(seis)disponíveisaoseg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 USUÁRIO.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</w:t>
      </w:r>
      <w:r w:rsidRPr="004864E5">
        <w:rPr>
          <w:rFonts w:ascii="Arial" w:hAnsi="Arial"/>
          <w:b/>
          <w:spacing w:val="1"/>
        </w:rPr>
        <w:t xml:space="preserve">19° </w:t>
      </w:r>
      <w:r w:rsidRPr="004864E5">
        <w:rPr>
          <w:rFonts w:ascii="Arial" w:hAnsi="Arial"/>
        </w:rPr>
        <w:t>– Serão eleitos Conselheiros Titulares os 06 (seis) candidatos que obtiveram</w:t>
      </w:r>
      <w:r w:rsidRPr="004864E5">
        <w:rPr>
          <w:rFonts w:ascii="Arial" w:hAnsi="Arial"/>
          <w:spacing w:val="-2"/>
        </w:rPr>
        <w:t xml:space="preserve"> m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is votos na plenária eleitoral, conforme cada segmento que representa.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1º –</w:t>
      </w:r>
      <w:r w:rsidRPr="004864E5">
        <w:rPr>
          <w:rFonts w:ascii="Arial" w:hAnsi="Arial"/>
        </w:rPr>
        <w:t xml:space="preserve">As 06 (seis) </w:t>
      </w:r>
      <w:r w:rsidRPr="004864E5">
        <w:rPr>
          <w:rFonts w:ascii="Arial" w:hAnsi="Arial"/>
          <w:spacing w:val="-1"/>
        </w:rPr>
        <w:t>vagas</w:t>
      </w:r>
      <w:r w:rsidRPr="004864E5">
        <w:rPr>
          <w:rFonts w:ascii="Arial" w:hAnsi="Arial"/>
        </w:rPr>
        <w:t xml:space="preserve"> de suplentes serão preenchidas pelos candidatos não eleitos que receberammais vo</w:t>
      </w:r>
      <w:r w:rsidRPr="004864E5">
        <w:rPr>
          <w:rFonts w:ascii="Arial" w:hAnsi="Arial"/>
          <w:spacing w:val="-1"/>
        </w:rPr>
        <w:t>t</w:t>
      </w:r>
      <w:r w:rsidRPr="004864E5">
        <w:rPr>
          <w:rFonts w:ascii="Arial" w:hAnsi="Arial"/>
        </w:rPr>
        <w:t>os, em ordemdecrescente.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2º –</w:t>
      </w:r>
      <w:r w:rsidRPr="004864E5">
        <w:rPr>
          <w:rFonts w:ascii="Arial" w:hAnsi="Arial"/>
        </w:rPr>
        <w:t xml:space="preserve"> Em caso de empate, serão considerados como critério de desempate: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 –</w:t>
      </w:r>
      <w:r w:rsidRPr="004864E5">
        <w:rPr>
          <w:rFonts w:ascii="Arial" w:hAnsi="Arial"/>
        </w:rPr>
        <w:t xml:space="preserve"> A idade do candidato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II –</w:t>
      </w:r>
      <w:r w:rsidRPr="004864E5">
        <w:rPr>
          <w:rFonts w:ascii="Arial" w:hAnsi="Arial"/>
        </w:rPr>
        <w:t xml:space="preserve"> O tempo de moradia do candidato no município. 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</w:t>
      </w:r>
      <w:r w:rsidRPr="004864E5">
        <w:rPr>
          <w:rFonts w:ascii="Arial" w:hAnsi="Arial"/>
          <w:b/>
          <w:bCs/>
          <w:spacing w:val="1"/>
        </w:rPr>
        <w:t>A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ULO VI - DA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LEN</w:t>
      </w:r>
      <w:r w:rsidRPr="004864E5">
        <w:rPr>
          <w:rFonts w:ascii="Arial" w:hAnsi="Arial"/>
          <w:b/>
          <w:bCs/>
          <w:spacing w:val="-1"/>
        </w:rPr>
        <w:t>Á</w:t>
      </w:r>
      <w:r w:rsidRPr="004864E5">
        <w:rPr>
          <w:rFonts w:ascii="Arial" w:hAnsi="Arial"/>
          <w:b/>
          <w:bCs/>
        </w:rPr>
        <w:t>RIA</w:t>
      </w:r>
      <w:r w:rsidRPr="004864E5">
        <w:rPr>
          <w:rFonts w:ascii="Arial" w:hAnsi="Arial"/>
          <w:b/>
          <w:bCs/>
          <w:spacing w:val="-1"/>
        </w:rPr>
        <w:t xml:space="preserve"> M</w:t>
      </w:r>
      <w:r w:rsidRPr="004864E5">
        <w:rPr>
          <w:rFonts w:ascii="Arial" w:hAnsi="Arial"/>
          <w:b/>
          <w:bCs/>
          <w:spacing w:val="2"/>
        </w:rPr>
        <w:t>U</w:t>
      </w:r>
      <w:r w:rsidRPr="004864E5">
        <w:rPr>
          <w:rFonts w:ascii="Arial" w:hAnsi="Arial"/>
          <w:b/>
          <w:bCs/>
        </w:rPr>
        <w:t>N</w:t>
      </w:r>
      <w:r w:rsidRPr="004864E5">
        <w:rPr>
          <w:rFonts w:ascii="Arial" w:hAnsi="Arial"/>
          <w:b/>
          <w:bCs/>
          <w:spacing w:val="2"/>
        </w:rPr>
        <w:t>I</w:t>
      </w:r>
      <w:r w:rsidRPr="004864E5">
        <w:rPr>
          <w:rFonts w:ascii="Arial" w:hAnsi="Arial"/>
          <w:b/>
          <w:bCs/>
        </w:rPr>
        <w:t>CI</w:t>
      </w:r>
      <w:r w:rsidRPr="004864E5">
        <w:rPr>
          <w:rFonts w:ascii="Arial" w:hAnsi="Arial"/>
          <w:b/>
          <w:bCs/>
          <w:spacing w:val="-3"/>
        </w:rPr>
        <w:t>P</w:t>
      </w:r>
      <w:r w:rsidRPr="004864E5">
        <w:rPr>
          <w:rFonts w:ascii="Arial" w:hAnsi="Arial"/>
          <w:b/>
          <w:bCs/>
        </w:rPr>
        <w:t>AL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 xml:space="preserve">t. 20° - </w:t>
      </w:r>
      <w:r w:rsidRPr="004864E5">
        <w:rPr>
          <w:rFonts w:ascii="Arial" w:hAnsi="Arial"/>
        </w:rPr>
        <w:t xml:space="preserve">A </w:t>
      </w:r>
      <w:r w:rsidRPr="004864E5">
        <w:rPr>
          <w:rFonts w:ascii="Arial" w:hAnsi="Arial"/>
          <w:spacing w:val="1"/>
        </w:rPr>
        <w:t>P</w:t>
      </w:r>
      <w:r w:rsidRPr="004864E5">
        <w:rPr>
          <w:rFonts w:ascii="Arial" w:hAnsi="Arial"/>
        </w:rPr>
        <w:t>len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2"/>
        </w:rPr>
        <w:t>i</w:t>
      </w:r>
      <w:r w:rsidRPr="004864E5">
        <w:rPr>
          <w:rFonts w:ascii="Arial" w:hAnsi="Arial"/>
        </w:rPr>
        <w:t>a Muni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ipalde 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údet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</w:rPr>
        <w:t xml:space="preserve">m porobjetivo 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1"/>
        </w:rPr>
        <w:t>membros representantes de cada seguimento</w:t>
      </w:r>
      <w:r w:rsidRPr="004864E5">
        <w:rPr>
          <w:rFonts w:ascii="Arial" w:hAnsi="Arial"/>
          <w:spacing w:val="1"/>
        </w:rPr>
        <w:t>q</w:t>
      </w:r>
      <w:r w:rsidRPr="004864E5">
        <w:rPr>
          <w:rFonts w:ascii="Arial" w:hAnsi="Arial"/>
          <w:spacing w:val="2"/>
        </w:rPr>
        <w:t>u</w:t>
      </w:r>
      <w:r w:rsidRPr="004864E5">
        <w:rPr>
          <w:rFonts w:ascii="Arial" w:hAnsi="Arial"/>
        </w:rPr>
        <w:t>e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ompo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ooCM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 xml:space="preserve"> VGPTA</w:t>
      </w:r>
      <w:r w:rsidRPr="004864E5">
        <w:rPr>
          <w:rFonts w:ascii="Arial" w:hAnsi="Arial"/>
        </w:rPr>
        <w:t>,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rao</w:t>
      </w:r>
      <w:r w:rsidRPr="004864E5">
        <w:rPr>
          <w:rFonts w:ascii="Arial" w:hAnsi="Arial"/>
          <w:spacing w:val="-2"/>
        </w:rPr>
        <w:t>B</w:t>
      </w:r>
      <w:r w:rsidRPr="004864E5">
        <w:rPr>
          <w:rFonts w:ascii="Arial" w:hAnsi="Arial"/>
        </w:rPr>
        <w:t>iênio 2026/2027, dos 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mentos Usu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rios, T</w:t>
      </w:r>
      <w:r w:rsidRPr="004864E5">
        <w:rPr>
          <w:rFonts w:ascii="Arial" w:hAnsi="Arial"/>
          <w:spacing w:val="-1"/>
        </w:rPr>
        <w:t>ra</w:t>
      </w:r>
      <w:r w:rsidRPr="004864E5">
        <w:rPr>
          <w:rFonts w:ascii="Arial" w:hAnsi="Arial"/>
        </w:rPr>
        <w:t>b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lhado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</w:rPr>
        <w:t xml:space="preserve">s de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údee de G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stor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se </w:t>
      </w:r>
      <w:r w:rsidRPr="004864E5">
        <w:rPr>
          <w:rFonts w:ascii="Arial" w:hAnsi="Arial"/>
          <w:spacing w:val="1"/>
        </w:rPr>
        <w:t>P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stado</w:t>
      </w:r>
      <w:r w:rsidRPr="004864E5">
        <w:rPr>
          <w:rFonts w:ascii="Arial" w:hAnsi="Arial"/>
          <w:spacing w:val="-1"/>
        </w:rPr>
        <w:t>re</w:t>
      </w:r>
      <w:r w:rsidRPr="004864E5">
        <w:rPr>
          <w:rFonts w:ascii="Arial" w:hAnsi="Arial"/>
        </w:rPr>
        <w:t>s de</w:t>
      </w:r>
      <w:r w:rsidRPr="004864E5">
        <w:rPr>
          <w:rFonts w:ascii="Arial" w:hAnsi="Arial"/>
          <w:spacing w:val="1"/>
        </w:rPr>
        <w:t>Se</w:t>
      </w:r>
      <w:r w:rsidRPr="004864E5">
        <w:rPr>
          <w:rFonts w:ascii="Arial" w:hAnsi="Arial"/>
        </w:rPr>
        <w:t>rvi</w:t>
      </w:r>
      <w:r w:rsidRPr="004864E5">
        <w:rPr>
          <w:rFonts w:ascii="Arial" w:hAnsi="Arial"/>
          <w:spacing w:val="-1"/>
        </w:rPr>
        <w:t>ç</w:t>
      </w:r>
      <w:r w:rsidRPr="004864E5">
        <w:rPr>
          <w:rFonts w:ascii="Arial" w:hAnsi="Arial"/>
        </w:rPr>
        <w:t>osde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úd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  <w:spacing w:val="3"/>
        </w:rPr>
      </w:pPr>
      <w:r w:rsidRPr="004864E5">
        <w:rPr>
          <w:rFonts w:ascii="Arial" w:hAnsi="Arial"/>
        </w:rPr>
        <w:t xml:space="preserve">§ 1º – A Plenária Eleitoral 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</w:rPr>
        <w:t>á re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l</w:t>
      </w:r>
      <w:r w:rsidRPr="004864E5">
        <w:rPr>
          <w:rFonts w:ascii="Arial" w:hAnsi="Arial"/>
          <w:spacing w:val="1"/>
        </w:rPr>
        <w:t>iz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no</w:t>
      </w:r>
      <w:r w:rsidRPr="004864E5">
        <w:rPr>
          <w:rFonts w:ascii="Arial" w:hAnsi="Arial"/>
          <w:b/>
          <w:bCs/>
        </w:rPr>
        <w:t>dia 20</w:t>
      </w:r>
      <w:r w:rsidRPr="004864E5">
        <w:rPr>
          <w:rFonts w:ascii="Arial" w:hAnsi="Arial"/>
          <w:b/>
          <w:bCs/>
          <w:spacing w:val="1"/>
        </w:rPr>
        <w:t>de fevereiro de 2026</w:t>
      </w:r>
      <w:r w:rsidRPr="004864E5">
        <w:rPr>
          <w:rFonts w:ascii="Arial" w:hAnsi="Arial"/>
          <w:b/>
          <w:bCs/>
        </w:rPr>
        <w:t>,das 14:00h em primeira chamada e 14:30h em segunda chamada, às1</w:t>
      </w:r>
      <w:r w:rsidRPr="004864E5">
        <w:rPr>
          <w:rFonts w:ascii="Arial" w:hAnsi="Arial"/>
          <w:b/>
          <w:bCs/>
          <w:spacing w:val="3"/>
        </w:rPr>
        <w:t>6</w:t>
      </w:r>
      <w:r w:rsidRPr="004864E5">
        <w:rPr>
          <w:rFonts w:ascii="Arial" w:hAnsi="Arial"/>
          <w:b/>
          <w:bCs/>
        </w:rPr>
        <w:t>:00</w:t>
      </w:r>
      <w:r w:rsidRPr="004864E5">
        <w:rPr>
          <w:rFonts w:ascii="Arial" w:hAnsi="Arial"/>
          <w:b/>
          <w:bCs/>
          <w:spacing w:val="1"/>
        </w:rPr>
        <w:t>h</w:t>
      </w:r>
      <w:r w:rsidRPr="004864E5">
        <w:rPr>
          <w:rFonts w:ascii="Arial" w:hAnsi="Arial"/>
          <w:b/>
          <w:bCs/>
        </w:rPr>
        <w:t>s,</w:t>
      </w:r>
      <w:r w:rsidRPr="004864E5">
        <w:rPr>
          <w:rFonts w:ascii="Arial" w:hAnsi="Arial"/>
          <w:b/>
          <w:bCs/>
          <w:spacing w:val="3"/>
        </w:rPr>
        <w:t xml:space="preserve"> na SECRETARIA MUNICIPAL DE SAÚDE, SITUADA NA AVENIDA TANCREDO NEVES, Nº 272 – BAIRRO JARDIM FLORESTA - CEP -06730-370 - VARGEM GRANDE PAULISTA.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§ 2° - </w:t>
      </w:r>
      <w:r w:rsidRPr="004864E5">
        <w:rPr>
          <w:rFonts w:ascii="Arial" w:hAnsi="Arial"/>
          <w:spacing w:val="3"/>
        </w:rPr>
        <w:t xml:space="preserve">A Plenária Eleitoral 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á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oor</w:t>
      </w:r>
      <w:r w:rsidRPr="004864E5">
        <w:rPr>
          <w:rFonts w:ascii="Arial" w:hAnsi="Arial"/>
          <w:spacing w:val="1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pelosmemb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os da Com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 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 xml:space="preserve">l do </w:t>
      </w:r>
      <w:r w:rsidRPr="004864E5">
        <w:rPr>
          <w:rFonts w:ascii="Arial" w:hAnsi="Arial"/>
          <w:spacing w:val="1"/>
        </w:rPr>
        <w:t>CMS</w:t>
      </w:r>
      <w:r w:rsidRPr="004864E5">
        <w:rPr>
          <w:rFonts w:ascii="Arial" w:hAnsi="Arial"/>
        </w:rPr>
        <w:t xml:space="preserve"> VGPTA.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3º</w:t>
      </w:r>
      <w:r w:rsidRPr="004864E5">
        <w:rPr>
          <w:rFonts w:ascii="Arial" w:hAnsi="Arial"/>
        </w:rPr>
        <w:t xml:space="preserve"> –</w:t>
      </w:r>
      <w:r w:rsidRPr="004864E5">
        <w:rPr>
          <w:rFonts w:ascii="Arial" w:hAnsi="Arial"/>
          <w:spacing w:val="1"/>
        </w:rPr>
        <w:t>Poderão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rti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ipa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da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len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riaEleitoral do Conselho Municípiodes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údetodos osmunícipes, trabalhadores de saúde do município, representantes de entidades</w:t>
      </w:r>
      <w:r w:rsidRPr="004864E5">
        <w:rPr>
          <w:rFonts w:ascii="Arial" w:hAnsi="Arial"/>
          <w:spacing w:val="54"/>
        </w:rPr>
        <w:t>, ONGs</w:t>
      </w:r>
      <w:r w:rsidRPr="004864E5">
        <w:rPr>
          <w:rFonts w:ascii="Arial" w:hAnsi="Arial"/>
        </w:rPr>
        <w:t>, Movimentos sociais, autoridades legais e parlamentares. Todos os participantes mencionados neste parágrafo poderão participar da escolha dos representantes do CMS VGPTA, mediante a apresentação do título de eleitor que comprove que o participante é eleitor em Vargem Grande Paulista e fazer o credenciamento no início do evento.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4º</w:t>
      </w:r>
      <w:r w:rsidRPr="004864E5">
        <w:rPr>
          <w:rFonts w:ascii="Arial" w:hAnsi="Arial"/>
        </w:rPr>
        <w:t xml:space="preserve"> –Os candidatos às vagas de membro do CMS VGPTA deverão estar inscritos conforme Capitulo IV deste edital,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oman</w:t>
      </w:r>
      <w:r w:rsidRPr="004864E5">
        <w:rPr>
          <w:rFonts w:ascii="Arial" w:hAnsi="Arial"/>
          <w:spacing w:val="-1"/>
        </w:rPr>
        <w:t>ece</w:t>
      </w:r>
      <w:r w:rsidRPr="004864E5">
        <w:rPr>
          <w:rFonts w:ascii="Arial" w:hAnsi="Arial"/>
        </w:rPr>
        <w:t>ssá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ia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p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nta</w:t>
      </w:r>
      <w:r w:rsidRPr="004864E5">
        <w:rPr>
          <w:rFonts w:ascii="Arial" w:hAnsi="Arial"/>
          <w:spacing w:val="1"/>
        </w:rPr>
        <w:t>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 xml:space="preserve">o,no 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todo credenciamento,dodo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umento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e i</w:t>
      </w:r>
      <w:r w:rsidRPr="004864E5">
        <w:rPr>
          <w:rFonts w:ascii="Arial" w:hAnsi="Arial"/>
          <w:spacing w:val="4"/>
        </w:rPr>
        <w:t>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fi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  <w:spacing w:val="-1"/>
        </w:rPr>
        <w:t>çã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>fi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ial</w:t>
      </w:r>
      <w:r w:rsidRPr="004864E5">
        <w:rPr>
          <w:rFonts w:ascii="Arial" w:hAnsi="Arial"/>
          <w:spacing w:val="1"/>
        </w:rPr>
        <w:t xml:space="preserve"> c</w:t>
      </w:r>
      <w:r w:rsidRPr="004864E5">
        <w:rPr>
          <w:rFonts w:ascii="Arial" w:hAnsi="Arial"/>
        </w:rPr>
        <w:t>omfoto.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5º</w:t>
      </w:r>
      <w:r w:rsidRPr="004864E5">
        <w:rPr>
          <w:rFonts w:ascii="Arial" w:hAnsi="Arial"/>
        </w:rPr>
        <w:t xml:space="preserve"> –A votação parael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iç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od</w:t>
      </w:r>
      <w:r w:rsidRPr="004864E5">
        <w:rPr>
          <w:rFonts w:ascii="Arial" w:hAnsi="Arial"/>
          <w:spacing w:val="-1"/>
        </w:rPr>
        <w:t>o</w:t>
      </w:r>
      <w:r w:rsidRPr="004864E5">
        <w:rPr>
          <w:rFonts w:ascii="Arial" w:hAnsi="Arial"/>
        </w:rPr>
        <w:t xml:space="preserve">smembros do CMS VGPTAiniciará </w:t>
      </w:r>
      <w:r w:rsidRPr="004864E5">
        <w:rPr>
          <w:rFonts w:ascii="Arial" w:hAnsi="Arial"/>
          <w:b/>
          <w:bCs/>
        </w:rPr>
        <w:t>às 14:00 horas</w:t>
      </w:r>
      <w:r w:rsidRPr="004864E5">
        <w:rPr>
          <w:rFonts w:ascii="Arial" w:hAnsi="Arial"/>
        </w:rPr>
        <w:t xml:space="preserve"> com a apresentação  dos candidatos, seguida pela divisão dos seguimentos, 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oord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n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2"/>
        </w:rPr>
        <w:t>n</w:t>
      </w:r>
      <w:r w:rsidRPr="004864E5">
        <w:rPr>
          <w:rFonts w:ascii="Arial" w:hAnsi="Arial"/>
        </w:rPr>
        <w:t>fo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me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vis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ono</w:t>
      </w:r>
      <w:r w:rsidRPr="004864E5">
        <w:rPr>
          <w:rFonts w:ascii="Arial" w:hAnsi="Arial"/>
          <w:spacing w:val="1"/>
        </w:rPr>
        <w:t xml:space="preserve"> p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rá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fo </w:t>
      </w:r>
      <w:r w:rsidRPr="004864E5">
        <w:rPr>
          <w:rFonts w:ascii="Arial" w:hAnsi="Arial"/>
          <w:spacing w:val="1"/>
        </w:rPr>
        <w:t>se</w:t>
      </w:r>
      <w:r w:rsidRPr="004864E5">
        <w:rPr>
          <w:rFonts w:ascii="Arial" w:hAnsi="Arial"/>
        </w:rPr>
        <w:t>gundod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steA</w:t>
      </w:r>
      <w:r w:rsidRPr="004864E5">
        <w:rPr>
          <w:rFonts w:ascii="Arial" w:hAnsi="Arial"/>
          <w:spacing w:val="-1"/>
        </w:rPr>
        <w:t>r</w:t>
      </w:r>
      <w:r w:rsidRPr="004864E5">
        <w:rPr>
          <w:rFonts w:ascii="Arial" w:hAnsi="Arial"/>
        </w:rPr>
        <w:t>t</w:t>
      </w:r>
      <w:r w:rsidRPr="004864E5">
        <w:rPr>
          <w:rFonts w:ascii="Arial" w:hAnsi="Arial"/>
          <w:spacing w:val="3"/>
        </w:rPr>
        <w:t>i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o, d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v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ndo</w:t>
      </w:r>
      <w:r w:rsidRPr="004864E5">
        <w:rPr>
          <w:rFonts w:ascii="Arial" w:hAnsi="Arial"/>
          <w:spacing w:val="-1"/>
        </w:rPr>
        <w:t>c</w:t>
      </w:r>
      <w:r w:rsidRPr="004864E5">
        <w:rPr>
          <w:rFonts w:ascii="Arial" w:hAnsi="Arial"/>
        </w:rPr>
        <w:t>onst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remAt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osr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sul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dos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s vot</w:t>
      </w:r>
      <w:r w:rsidRPr="004864E5">
        <w:rPr>
          <w:rFonts w:ascii="Arial" w:hAnsi="Arial"/>
          <w:spacing w:val="-1"/>
        </w:rPr>
        <w:t>aç</w:t>
      </w:r>
      <w:r w:rsidRPr="004864E5">
        <w:rPr>
          <w:rFonts w:ascii="Arial" w:hAnsi="Arial"/>
        </w:rPr>
        <w:t>õ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s p</w:t>
      </w:r>
      <w:r w:rsidRPr="004864E5">
        <w:rPr>
          <w:rFonts w:ascii="Arial" w:hAnsi="Arial"/>
          <w:spacing w:val="2"/>
        </w:rPr>
        <w:t>o</w:t>
      </w:r>
      <w:r w:rsidRPr="004864E5">
        <w:rPr>
          <w:rFonts w:ascii="Arial" w:hAnsi="Arial"/>
        </w:rPr>
        <w:t xml:space="preserve">r </w:t>
      </w:r>
      <w:r w:rsidRPr="004864E5">
        <w:rPr>
          <w:rFonts w:ascii="Arial" w:hAnsi="Arial"/>
          <w:spacing w:val="-2"/>
        </w:rPr>
        <w:t>c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d</w:t>
      </w:r>
      <w:r w:rsidRPr="004864E5">
        <w:rPr>
          <w:rFonts w:ascii="Arial" w:hAnsi="Arial"/>
        </w:rPr>
        <w:t>a</w:t>
      </w:r>
      <w:r w:rsidRPr="004864E5">
        <w:rPr>
          <w:rFonts w:ascii="Arial" w:hAnsi="Arial"/>
          <w:spacing w:val="1"/>
        </w:rPr>
        <w:t>Se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mento, com o nome dos eleitos, dos suplentes e a quantidade de votos recebidos por cada um deles.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spacing w:val="17"/>
        </w:rPr>
      </w:pPr>
      <w:r w:rsidRPr="004864E5">
        <w:rPr>
          <w:rFonts w:ascii="Arial" w:hAnsi="Arial"/>
          <w:b/>
        </w:rPr>
        <w:t>§ 6º</w:t>
      </w:r>
      <w:r w:rsidRPr="004864E5">
        <w:rPr>
          <w:rFonts w:ascii="Arial" w:hAnsi="Arial"/>
        </w:rPr>
        <w:t xml:space="preserve"> -A</w:t>
      </w:r>
      <w:r w:rsidRPr="004864E5">
        <w:rPr>
          <w:rFonts w:ascii="Arial" w:hAnsi="Arial"/>
          <w:spacing w:val="-1"/>
        </w:rPr>
        <w:t>votação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1"/>
        </w:rPr>
        <w:t>a</w:t>
      </w:r>
      <w:r w:rsidRPr="004864E5">
        <w:rPr>
          <w:rFonts w:ascii="Arial" w:hAnsi="Arial"/>
        </w:rPr>
        <w:t>r-se-ápor</w:t>
      </w:r>
      <w:r w:rsidRPr="004864E5">
        <w:rPr>
          <w:rFonts w:ascii="Arial" w:hAnsi="Arial"/>
          <w:spacing w:val="1"/>
        </w:rPr>
        <w:t>se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mento, que serão votados por seus pares, credenciados conforme parágrafo terceiro</w:t>
      </w:r>
      <w:r w:rsidRPr="004864E5">
        <w:rPr>
          <w:rFonts w:ascii="Arial" w:hAnsi="Arial"/>
          <w:spacing w:val="17"/>
        </w:rPr>
        <w:t xml:space="preserve"> deste Artigo,</w:t>
      </w:r>
      <w:r w:rsidRPr="004864E5">
        <w:rPr>
          <w:rFonts w:ascii="Arial" w:hAnsi="Arial"/>
        </w:rPr>
        <w:t xml:space="preserve"> por voto aberto e indicativo.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§ 7º – </w:t>
      </w:r>
      <w:r w:rsidRPr="004864E5">
        <w:rPr>
          <w:rFonts w:ascii="Arial" w:hAnsi="Arial"/>
        </w:rPr>
        <w:t>Os participantes da Plenária eleitoral, devidamente credenciados, poderão votar em mais de um candidato, conforme o número de vagas de cada segmento.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§ 8º</w:t>
      </w:r>
      <w:r w:rsidRPr="004864E5">
        <w:rPr>
          <w:rFonts w:ascii="Arial" w:hAnsi="Arial"/>
        </w:rPr>
        <w:t xml:space="preserve"> - O 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sul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do final 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1"/>
        </w:rPr>
        <w:t>P</w:t>
      </w:r>
      <w:r w:rsidRPr="004864E5">
        <w:rPr>
          <w:rFonts w:ascii="Arial" w:hAnsi="Arial"/>
        </w:rPr>
        <w:t>len</w:t>
      </w:r>
      <w:r w:rsidRPr="004864E5">
        <w:rPr>
          <w:rFonts w:ascii="Arial" w:hAnsi="Arial"/>
          <w:spacing w:val="-1"/>
        </w:rPr>
        <w:t>á</w:t>
      </w:r>
      <w:r w:rsidRPr="004864E5">
        <w:rPr>
          <w:rFonts w:ascii="Arial" w:hAnsi="Arial"/>
        </w:rPr>
        <w:t>ri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 Eleitoral será re</w:t>
      </w:r>
      <w:r w:rsidRPr="004864E5">
        <w:rPr>
          <w:rFonts w:ascii="Arial" w:hAnsi="Arial"/>
          <w:spacing w:val="-2"/>
        </w:rPr>
        <w:t>g</w:t>
      </w:r>
      <w:r w:rsidRPr="004864E5">
        <w:rPr>
          <w:rFonts w:ascii="Arial" w:hAnsi="Arial"/>
        </w:rPr>
        <w:t>is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do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mAt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ró</w:t>
      </w:r>
      <w:r w:rsidRPr="004864E5">
        <w:rPr>
          <w:rFonts w:ascii="Arial" w:hAnsi="Arial"/>
          <w:spacing w:val="1"/>
        </w:rPr>
        <w:t>p</w:t>
      </w:r>
      <w:r w:rsidRPr="004864E5">
        <w:rPr>
          <w:rFonts w:ascii="Arial" w:hAnsi="Arial"/>
        </w:rPr>
        <w:t>ri</w:t>
      </w:r>
      <w:r w:rsidRPr="004864E5">
        <w:rPr>
          <w:rFonts w:ascii="Arial" w:hAnsi="Arial"/>
          <w:spacing w:val="-1"/>
        </w:rPr>
        <w:t>ae</w:t>
      </w:r>
      <w:r w:rsidRPr="004864E5">
        <w:rPr>
          <w:rFonts w:ascii="Arial" w:hAnsi="Arial"/>
        </w:rPr>
        <w:t>labo</w:t>
      </w:r>
      <w:r w:rsidRPr="004864E5">
        <w:rPr>
          <w:rFonts w:ascii="Arial" w:hAnsi="Arial"/>
          <w:spacing w:val="1"/>
        </w:rPr>
        <w:t>r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 xml:space="preserve">por </w:t>
      </w:r>
      <w:r w:rsidRPr="004864E5">
        <w:rPr>
          <w:rFonts w:ascii="Arial" w:hAnsi="Arial"/>
          <w:spacing w:val="3"/>
        </w:rPr>
        <w:t>m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mbrosdaCo</w:t>
      </w:r>
      <w:r w:rsidRPr="004864E5">
        <w:rPr>
          <w:rFonts w:ascii="Arial" w:hAnsi="Arial"/>
          <w:spacing w:val="1"/>
        </w:rPr>
        <w:t>m</w:t>
      </w:r>
      <w:r w:rsidRPr="004864E5">
        <w:rPr>
          <w:rFonts w:ascii="Arial" w:hAnsi="Arial"/>
        </w:rPr>
        <w:t>is</w:t>
      </w:r>
      <w:r w:rsidRPr="004864E5">
        <w:rPr>
          <w:rFonts w:ascii="Arial" w:hAnsi="Arial"/>
          <w:spacing w:val="1"/>
        </w:rPr>
        <w:t>s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>oEl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ldoC</w:t>
      </w:r>
      <w:r w:rsidRPr="004864E5">
        <w:rPr>
          <w:rFonts w:ascii="Arial" w:hAnsi="Arial"/>
          <w:spacing w:val="2"/>
        </w:rPr>
        <w:t>M</w:t>
      </w:r>
      <w:r w:rsidRPr="004864E5">
        <w:rPr>
          <w:rFonts w:ascii="Arial" w:hAnsi="Arial"/>
          <w:spacing w:val="1"/>
        </w:rPr>
        <w:t>S VGPTA</w:t>
      </w:r>
      <w:r w:rsidRPr="004864E5">
        <w:rPr>
          <w:rFonts w:ascii="Arial" w:hAnsi="Arial"/>
        </w:rPr>
        <w:t xml:space="preserve"> e será a</w:t>
      </w:r>
      <w:r w:rsidRPr="004864E5">
        <w:rPr>
          <w:rFonts w:ascii="Arial" w:hAnsi="Arial"/>
          <w:spacing w:val="1"/>
        </w:rPr>
        <w:t>c</w:t>
      </w:r>
      <w:r w:rsidRPr="004864E5">
        <w:rPr>
          <w:rFonts w:ascii="Arial" w:hAnsi="Arial"/>
        </w:rPr>
        <w:t>ompanh</w:t>
      </w:r>
      <w:r w:rsidRPr="004864E5">
        <w:rPr>
          <w:rFonts w:ascii="Arial" w:hAnsi="Arial"/>
          <w:spacing w:val="-1"/>
        </w:rPr>
        <w:t>a</w:t>
      </w:r>
      <w:r w:rsidRPr="004864E5">
        <w:rPr>
          <w:rFonts w:ascii="Arial" w:hAnsi="Arial"/>
        </w:rPr>
        <w:t>dadal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 xml:space="preserve">sta dos 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e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ntes no evento.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</w:t>
      </w:r>
      <w:r w:rsidRPr="004864E5">
        <w:rPr>
          <w:rFonts w:ascii="Arial" w:hAnsi="Arial"/>
          <w:b/>
          <w:spacing w:val="-1"/>
        </w:rPr>
        <w:t>r</w:t>
      </w:r>
      <w:r w:rsidRPr="004864E5">
        <w:rPr>
          <w:rFonts w:ascii="Arial" w:hAnsi="Arial"/>
          <w:b/>
        </w:rPr>
        <w:t>t.</w:t>
      </w:r>
      <w:r w:rsidRPr="004864E5">
        <w:rPr>
          <w:rFonts w:ascii="Arial" w:hAnsi="Arial"/>
          <w:b/>
          <w:spacing w:val="-1"/>
        </w:rPr>
        <w:t xml:space="preserve"> 21°</w:t>
      </w:r>
      <w:r w:rsidRPr="004864E5">
        <w:rPr>
          <w:rFonts w:ascii="Arial" w:hAnsi="Arial"/>
          <w:b/>
        </w:rPr>
        <w:t>-</w:t>
      </w:r>
      <w:r w:rsidRPr="004864E5">
        <w:rPr>
          <w:rFonts w:ascii="Arial" w:hAnsi="Arial"/>
        </w:rPr>
        <w:t>Os</w:t>
      </w:r>
      <w:r w:rsidRPr="004864E5">
        <w:rPr>
          <w:rFonts w:ascii="Arial" w:hAnsi="Arial"/>
          <w:spacing w:val="-1"/>
        </w:rPr>
        <w:t>ca</w:t>
      </w:r>
      <w:r w:rsidRPr="004864E5">
        <w:rPr>
          <w:rFonts w:ascii="Arial" w:hAnsi="Arial"/>
        </w:rPr>
        <w:t>sosom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</w:t>
      </w:r>
      <w:r w:rsidRPr="004864E5">
        <w:rPr>
          <w:rFonts w:ascii="Arial" w:hAnsi="Arial"/>
          <w:spacing w:val="3"/>
        </w:rPr>
        <w:t>o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5"/>
        </w:rPr>
        <w:t xml:space="preserve">, não previstos neste edital, </w:t>
      </w:r>
      <w:r w:rsidRPr="004864E5">
        <w:rPr>
          <w:rFonts w:ascii="Arial" w:hAnsi="Arial"/>
        </w:rPr>
        <w:t>s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r</w:t>
      </w:r>
      <w:r w:rsidRPr="004864E5">
        <w:rPr>
          <w:rFonts w:ascii="Arial" w:hAnsi="Arial"/>
          <w:spacing w:val="-2"/>
        </w:rPr>
        <w:t>ã</w:t>
      </w:r>
      <w:r w:rsidRPr="004864E5">
        <w:rPr>
          <w:rFonts w:ascii="Arial" w:hAnsi="Arial"/>
        </w:rPr>
        <w:t>o</w:t>
      </w:r>
      <w:r w:rsidRPr="004864E5">
        <w:rPr>
          <w:rFonts w:ascii="Arial" w:hAnsi="Arial"/>
          <w:spacing w:val="7"/>
        </w:rPr>
        <w:t xml:space="preserve"> apreciados e </w:t>
      </w:r>
      <w:r w:rsidRPr="004864E5">
        <w:rPr>
          <w:rFonts w:ascii="Arial" w:hAnsi="Arial"/>
        </w:rPr>
        <w:t>d</w:t>
      </w:r>
      <w:r w:rsidRPr="004864E5">
        <w:rPr>
          <w:rFonts w:ascii="Arial" w:hAnsi="Arial"/>
          <w:spacing w:val="-1"/>
        </w:rPr>
        <w:t>ec</w:t>
      </w:r>
      <w:r w:rsidRPr="004864E5">
        <w:rPr>
          <w:rFonts w:ascii="Arial" w:hAnsi="Arial"/>
        </w:rPr>
        <w:t>id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dos</w:t>
      </w:r>
      <w:r w:rsidRPr="004864E5">
        <w:rPr>
          <w:rFonts w:ascii="Arial" w:hAnsi="Arial"/>
          <w:spacing w:val="2"/>
        </w:rPr>
        <w:t>p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la</w:t>
      </w:r>
      <w:r w:rsidRPr="004864E5">
        <w:rPr>
          <w:rFonts w:ascii="Arial" w:hAnsi="Arial"/>
          <w:spacing w:val="3"/>
        </w:rPr>
        <w:t>C</w:t>
      </w:r>
      <w:r w:rsidRPr="004864E5">
        <w:rPr>
          <w:rFonts w:ascii="Arial" w:hAnsi="Arial"/>
        </w:rPr>
        <w:t>om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ssãoEl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>i</w:t>
      </w:r>
      <w:r w:rsidRPr="004864E5">
        <w:rPr>
          <w:rFonts w:ascii="Arial" w:hAnsi="Arial"/>
          <w:spacing w:val="1"/>
        </w:rPr>
        <w:t>t</w:t>
      </w:r>
      <w:r w:rsidRPr="004864E5">
        <w:rPr>
          <w:rFonts w:ascii="Arial" w:hAnsi="Arial"/>
        </w:rPr>
        <w:t>or</w:t>
      </w:r>
      <w:r w:rsidRPr="004864E5">
        <w:rPr>
          <w:rFonts w:ascii="Arial" w:hAnsi="Arial"/>
          <w:spacing w:val="-2"/>
        </w:rPr>
        <w:t>a</w:t>
      </w:r>
      <w:r w:rsidRPr="004864E5">
        <w:rPr>
          <w:rFonts w:ascii="Arial" w:hAnsi="Arial"/>
        </w:rPr>
        <w:t>ldo</w:t>
      </w:r>
      <w:r w:rsidRPr="004864E5">
        <w:rPr>
          <w:rFonts w:ascii="Arial" w:hAnsi="Arial"/>
          <w:spacing w:val="3"/>
        </w:rPr>
        <w:t>CM</w:t>
      </w:r>
      <w:r w:rsidRPr="004864E5">
        <w:rPr>
          <w:rFonts w:ascii="Arial" w:hAnsi="Arial"/>
          <w:spacing w:val="1"/>
        </w:rPr>
        <w:t>S VGPTA</w:t>
      </w:r>
      <w:r w:rsidRPr="004864E5">
        <w:rPr>
          <w:rFonts w:ascii="Arial" w:hAnsi="Arial"/>
        </w:rPr>
        <w:t>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  <w:bCs/>
        </w:rPr>
      </w:pPr>
      <w:r w:rsidRPr="004864E5">
        <w:rPr>
          <w:rFonts w:ascii="Arial" w:hAnsi="Arial"/>
          <w:b/>
          <w:bCs/>
        </w:rPr>
        <w:t>CAPÍ</w:t>
      </w:r>
      <w:r w:rsidRPr="004864E5">
        <w:rPr>
          <w:rFonts w:ascii="Arial" w:hAnsi="Arial"/>
          <w:b/>
          <w:bCs/>
          <w:spacing w:val="1"/>
        </w:rPr>
        <w:t>T</w:t>
      </w:r>
      <w:r w:rsidRPr="004864E5">
        <w:rPr>
          <w:rFonts w:ascii="Arial" w:hAnsi="Arial"/>
          <w:b/>
          <w:bCs/>
        </w:rPr>
        <w:t>U</w:t>
      </w:r>
      <w:r w:rsidRPr="004864E5">
        <w:rPr>
          <w:rFonts w:ascii="Arial" w:hAnsi="Arial"/>
          <w:b/>
          <w:bCs/>
          <w:spacing w:val="1"/>
        </w:rPr>
        <w:t>L</w:t>
      </w:r>
      <w:r w:rsidRPr="004864E5">
        <w:rPr>
          <w:rFonts w:ascii="Arial" w:hAnsi="Arial"/>
          <w:b/>
          <w:bCs/>
        </w:rPr>
        <w:t>O VII - DAS DIS</w:t>
      </w:r>
      <w:r w:rsidRPr="004864E5">
        <w:rPr>
          <w:rFonts w:ascii="Arial" w:hAnsi="Arial"/>
          <w:b/>
          <w:bCs/>
          <w:spacing w:val="1"/>
        </w:rPr>
        <w:t>P</w:t>
      </w:r>
      <w:r w:rsidRPr="004864E5">
        <w:rPr>
          <w:rFonts w:ascii="Arial" w:hAnsi="Arial"/>
          <w:b/>
          <w:bCs/>
        </w:rPr>
        <w:t>OSIÇÕES FINAIS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Art.22°</w:t>
      </w:r>
      <w:r w:rsidRPr="004864E5">
        <w:rPr>
          <w:rFonts w:ascii="Arial" w:hAnsi="Arial"/>
        </w:rPr>
        <w:t>–Asinscriçõesserãoanali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adaspelos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e</w:t>
      </w:r>
      <w:r w:rsidRPr="004864E5">
        <w:rPr>
          <w:rFonts w:ascii="Arial" w:hAnsi="Arial"/>
        </w:rPr>
        <w:t>mbrosdaCo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ssãoOrganizadoradasEleições no dia 06 de fevereiro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Art.23°</w:t>
      </w:r>
      <w:r w:rsidRPr="004864E5">
        <w:rPr>
          <w:rFonts w:ascii="Arial" w:hAnsi="Arial"/>
        </w:rPr>
        <w:t>–Oresultado</w:t>
      </w:r>
      <w:r w:rsidRPr="004864E5">
        <w:rPr>
          <w:rFonts w:ascii="Arial" w:hAnsi="Arial"/>
          <w:spacing w:val="-1"/>
        </w:rPr>
        <w:t>d</w:t>
      </w:r>
      <w:r w:rsidRPr="004864E5">
        <w:rPr>
          <w:rFonts w:ascii="Arial" w:hAnsi="Arial"/>
        </w:rPr>
        <w:t>a análisedasinscrições e</w:t>
      </w:r>
      <w:r w:rsidRPr="004864E5">
        <w:rPr>
          <w:rFonts w:ascii="Arial" w:hAnsi="Arial"/>
          <w:spacing w:val="-1"/>
        </w:rPr>
        <w:t>s</w:t>
      </w:r>
      <w:r w:rsidRPr="004864E5">
        <w:rPr>
          <w:rFonts w:ascii="Arial" w:hAnsi="Arial"/>
        </w:rPr>
        <w:t>tarádisponívelnaSecreta</w:t>
      </w:r>
      <w:r w:rsidRPr="004864E5">
        <w:rPr>
          <w:rFonts w:ascii="Arial" w:hAnsi="Arial"/>
          <w:spacing w:val="-2"/>
        </w:rPr>
        <w:t>r</w:t>
      </w:r>
      <w:r w:rsidRPr="004864E5">
        <w:rPr>
          <w:rFonts w:ascii="Arial" w:hAnsi="Arial"/>
        </w:rPr>
        <w:t>iaMunicipaldeSaúde no dia 09 de fevereiro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Art.24°</w:t>
      </w:r>
      <w:r w:rsidRPr="004864E5">
        <w:rPr>
          <w:rFonts w:ascii="Arial" w:hAnsi="Arial"/>
        </w:rPr>
        <w:t>–Osrecursosdasinscriçõesindeferidasd</w:t>
      </w:r>
      <w:r w:rsidRPr="004864E5">
        <w:rPr>
          <w:rFonts w:ascii="Arial" w:hAnsi="Arial"/>
          <w:spacing w:val="-1"/>
        </w:rPr>
        <w:t>e</w:t>
      </w:r>
      <w:r w:rsidRPr="004864E5">
        <w:rPr>
          <w:rFonts w:ascii="Arial" w:hAnsi="Arial"/>
        </w:rPr>
        <w:t xml:space="preserve">verãoserapresentadosporescritoeentregues naSecretariaMunicipaldeSaúde,entre osdias 10 a11 fevereiro de 2026, das </w:t>
      </w:r>
      <w:r w:rsidRPr="004864E5">
        <w:rPr>
          <w:rFonts w:ascii="Arial" w:hAnsi="Arial"/>
          <w:b/>
          <w:bCs/>
        </w:rPr>
        <w:t>08:30 às 11:30 e das 13:30 as 16:00 horas</w:t>
      </w:r>
      <w:r w:rsidRPr="004864E5">
        <w:rPr>
          <w:rFonts w:ascii="Arial" w:hAnsi="Arial"/>
        </w:rPr>
        <w:t>,enca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inhadosà 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  <w:spacing w:val="1"/>
        </w:rPr>
        <w:t>i</w:t>
      </w:r>
      <w:r w:rsidRPr="004864E5">
        <w:rPr>
          <w:rFonts w:ascii="Arial" w:hAnsi="Arial"/>
        </w:rPr>
        <w:t>ssão Organizadora das Eleições.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Art.25°</w:t>
      </w:r>
      <w:r w:rsidRPr="004864E5">
        <w:rPr>
          <w:rFonts w:ascii="Arial" w:hAnsi="Arial"/>
        </w:rPr>
        <w:t>–Oresultadodorecursoestarádisponívelnodia13 de fevereiro de 2026 na Secretaria Municipal de Saúde.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>Art.</w:t>
      </w:r>
      <w:r w:rsidRPr="004864E5">
        <w:rPr>
          <w:rFonts w:ascii="Arial" w:hAnsi="Arial"/>
          <w:b/>
          <w:spacing w:val="19"/>
        </w:rPr>
        <w:t xml:space="preserve"> 2</w:t>
      </w:r>
      <w:r w:rsidRPr="004864E5">
        <w:rPr>
          <w:rFonts w:ascii="Arial" w:hAnsi="Arial"/>
          <w:b/>
        </w:rPr>
        <w:t>6°</w:t>
      </w:r>
      <w:r w:rsidRPr="004864E5">
        <w:rPr>
          <w:rFonts w:ascii="Arial" w:hAnsi="Arial"/>
        </w:rPr>
        <w:t>–</w:t>
      </w:r>
      <w:r w:rsidRPr="004864E5">
        <w:rPr>
          <w:rFonts w:ascii="Arial" w:hAnsi="Arial"/>
          <w:spacing w:val="-2"/>
        </w:rPr>
        <w:t>D</w:t>
      </w:r>
      <w:r w:rsidRPr="004864E5">
        <w:rPr>
          <w:rFonts w:ascii="Arial" w:hAnsi="Arial"/>
        </w:rPr>
        <w:t>urantetodooevento</w:t>
      </w:r>
      <w:r w:rsidRPr="004864E5">
        <w:rPr>
          <w:rFonts w:ascii="Arial" w:hAnsi="Arial"/>
          <w:spacing w:val="19"/>
        </w:rPr>
        <w:t xml:space="preserve"> da Plenária Eleitoral d</w:t>
      </w:r>
      <w:r w:rsidRPr="004864E5">
        <w:rPr>
          <w:rFonts w:ascii="Arial" w:hAnsi="Arial"/>
        </w:rPr>
        <w:t>odia20de</w:t>
      </w:r>
      <w:r w:rsidRPr="004864E5">
        <w:rPr>
          <w:rFonts w:ascii="Arial" w:hAnsi="Arial"/>
          <w:spacing w:val="19"/>
        </w:rPr>
        <w:t xml:space="preserve"> fevereiro </w:t>
      </w:r>
      <w:r w:rsidRPr="004864E5">
        <w:rPr>
          <w:rFonts w:ascii="Arial" w:hAnsi="Arial"/>
        </w:rPr>
        <w:t>de2026,aCo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issãoOrganizadoradas Eleições poderá 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pugnar inscrições que não estiveremde acordo como estabelecido neste Regi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ento.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27° </w:t>
      </w:r>
      <w:r w:rsidRPr="004864E5">
        <w:rPr>
          <w:rFonts w:ascii="Arial" w:hAnsi="Arial"/>
        </w:rPr>
        <w:t>– O exercício da função de Conselheironão será re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unerado, sendo suas atividades consideradasderelevânciapúblicae,portanto, garanteadispensadotrabalhos</w:t>
      </w:r>
      <w:r w:rsidRPr="004864E5">
        <w:rPr>
          <w:rFonts w:ascii="Arial" w:hAnsi="Arial"/>
          <w:spacing w:val="2"/>
        </w:rPr>
        <w:t>e</w:t>
      </w:r>
      <w:r w:rsidRPr="004864E5">
        <w:rPr>
          <w:rFonts w:ascii="Arial" w:hAnsi="Arial"/>
        </w:rPr>
        <w:t>m p</w:t>
      </w:r>
      <w:r w:rsidRPr="004864E5">
        <w:rPr>
          <w:rFonts w:ascii="Arial" w:hAnsi="Arial"/>
          <w:spacing w:val="2"/>
        </w:rPr>
        <w:t>r</w:t>
      </w:r>
      <w:r w:rsidRPr="004864E5">
        <w:rPr>
          <w:rFonts w:ascii="Arial" w:hAnsi="Arial"/>
        </w:rPr>
        <w:t>ejuízodo Conselheiro.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  <w:b/>
        </w:rPr>
        <w:t xml:space="preserve">Art. 28° </w:t>
      </w:r>
      <w:r w:rsidRPr="004864E5">
        <w:rPr>
          <w:rFonts w:ascii="Arial" w:hAnsi="Arial"/>
        </w:rPr>
        <w:t xml:space="preserve">- O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andato do Conselheiro de Saúde eleito seráde 02 (dois) anos, podendo ser prorrogado ou reconduzido, por igual período, desde que n</w:t>
      </w:r>
      <w:r w:rsidRPr="004864E5">
        <w:rPr>
          <w:rFonts w:ascii="Arial" w:hAnsi="Arial"/>
          <w:spacing w:val="-1"/>
        </w:rPr>
        <w:t>ã</w:t>
      </w:r>
      <w:r w:rsidRPr="004864E5">
        <w:rPr>
          <w:rFonts w:ascii="Arial" w:hAnsi="Arial"/>
        </w:rPr>
        <w:t xml:space="preserve">o coincida como </w:t>
      </w:r>
      <w:r w:rsidRPr="004864E5">
        <w:rPr>
          <w:rFonts w:ascii="Arial" w:hAnsi="Arial"/>
          <w:spacing w:val="-2"/>
        </w:rPr>
        <w:t>m</w:t>
      </w:r>
      <w:r w:rsidRPr="004864E5">
        <w:rPr>
          <w:rFonts w:ascii="Arial" w:hAnsi="Arial"/>
        </w:rPr>
        <w:t>andato do Prefeito.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  <w:r w:rsidRPr="004864E5">
        <w:rPr>
          <w:rFonts w:ascii="Arial" w:hAnsi="Arial"/>
        </w:rPr>
        <w:t>Vargem grande Paulista, 21 de janeiro de 2026.</w:t>
      </w: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</w:rPr>
      </w:pPr>
      <w:r w:rsidRPr="004864E5">
        <w:rPr>
          <w:rFonts w:ascii="Arial" w:hAnsi="Arial"/>
          <w:b/>
        </w:rPr>
        <w:t>Comissão Eleitoral do CMS VGPTA</w:t>
      </w: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  <w:r w:rsidRPr="004864E5">
        <w:rPr>
          <w:rFonts w:ascii="Arial" w:hAnsi="Arial"/>
          <w:b/>
        </w:rPr>
        <w:t>Portaria 0649/2026</w:t>
      </w: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4864E5" w:rsidRDefault="004864E5" w:rsidP="004864E5">
      <w:pPr>
        <w:spacing w:line="360" w:lineRule="auto"/>
        <w:jc w:val="center"/>
        <w:rPr>
          <w:rFonts w:ascii="Arial" w:hAnsi="Arial" w:cs="Arial"/>
        </w:rPr>
      </w:pPr>
    </w:p>
    <w:p w:rsidR="004864E5" w:rsidRDefault="004864E5" w:rsidP="004864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4864E5" w:rsidRDefault="004864E5" w:rsidP="004864E5">
      <w:pPr>
        <w:spacing w:line="360" w:lineRule="auto"/>
        <w:jc w:val="center"/>
        <w:rPr>
          <w:rFonts w:ascii="Arial" w:hAnsi="Arial" w:cs="Arial"/>
        </w:rPr>
      </w:pPr>
    </w:p>
    <w:p w:rsidR="004864E5" w:rsidRDefault="004864E5" w:rsidP="004864E5">
      <w:pPr>
        <w:ind w:hanging="180"/>
        <w:jc w:val="center"/>
        <w:rPr>
          <w:rFonts w:ascii="Arial" w:hAnsi="Arial" w:cs="Arial"/>
        </w:rPr>
      </w:pPr>
    </w:p>
    <w:p w:rsidR="004864E5" w:rsidRDefault="004864E5" w:rsidP="004864E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Dr. Leandro Degasperi Martins</w:t>
      </w:r>
    </w:p>
    <w:p w:rsidR="004864E5" w:rsidRDefault="004864E5" w:rsidP="004864E5">
      <w:pPr>
        <w:tabs>
          <w:tab w:val="left" w:pos="723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Municipal de Saúde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64E5" w:rsidRDefault="004864E5" w:rsidP="004864E5">
      <w:pPr>
        <w:spacing w:line="360" w:lineRule="auto"/>
        <w:jc w:val="center"/>
        <w:rPr>
          <w:rFonts w:ascii="Arial" w:hAnsi="Arial" w:cs="Arial"/>
          <w:b/>
          <w:i/>
        </w:rPr>
      </w:pPr>
    </w:p>
    <w:p w:rsidR="004864E5" w:rsidRPr="004864E5" w:rsidRDefault="004864E5" w:rsidP="004864E5">
      <w:pPr>
        <w:ind w:firstLine="709"/>
        <w:jc w:val="both"/>
        <w:rPr>
          <w:rFonts w:ascii="Arial" w:hAnsi="Arial"/>
          <w:b/>
        </w:rPr>
      </w:pPr>
    </w:p>
    <w:p w:rsidR="000407F2" w:rsidRPr="004864E5" w:rsidRDefault="000407F2" w:rsidP="004864E5">
      <w:pPr>
        <w:pStyle w:val="Cabealho"/>
        <w:ind w:firstLine="709"/>
        <w:jc w:val="both"/>
        <w:rPr>
          <w:rFonts w:ascii="Arial" w:hAnsi="Arial" w:cs="Arial"/>
          <w:sz w:val="24"/>
          <w:szCs w:val="26"/>
        </w:rPr>
      </w:pPr>
    </w:p>
    <w:p w:rsidR="0043690A" w:rsidRPr="000407F2" w:rsidRDefault="0043690A" w:rsidP="0043690A">
      <w:pPr>
        <w:spacing w:line="276" w:lineRule="auto"/>
        <w:jc w:val="both"/>
        <w:rPr>
          <w:rFonts w:ascii="Arial" w:hAnsi="Arial" w:cs="Arial"/>
        </w:rPr>
      </w:pPr>
    </w:p>
    <w:sectPr w:rsidR="0043690A" w:rsidRPr="000407F2" w:rsidSect="0018405E">
      <w:headerReference w:type="default" r:id="rId8"/>
      <w:footerReference w:type="default" r:id="rId9"/>
      <w:pgSz w:w="11906" w:h="16838"/>
      <w:pgMar w:top="720" w:right="170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5EB" w:rsidRDefault="00B015EB" w:rsidP="00D9408F">
      <w:r>
        <w:separator/>
      </w:r>
    </w:p>
  </w:endnote>
  <w:endnote w:type="continuationSeparator" w:id="1">
    <w:p w:rsidR="00B015EB" w:rsidRDefault="00B015EB" w:rsidP="00D9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6D" w:rsidRPr="007F4326" w:rsidRDefault="00E8546D" w:rsidP="00E8546D">
    <w:pPr>
      <w:tabs>
        <w:tab w:val="center" w:pos="4252"/>
        <w:tab w:val="right" w:pos="8504"/>
      </w:tabs>
      <w:jc w:val="center"/>
      <w:rPr>
        <w:rFonts w:ascii="Calibri" w:eastAsia="Calibri" w:hAnsi="Calibri"/>
        <w:color w:val="0070C0"/>
        <w:sz w:val="22"/>
        <w:szCs w:val="22"/>
        <w:lang w:eastAsia="en-US"/>
      </w:rPr>
    </w:pPr>
    <w:r w:rsidRPr="007F4326">
      <w:rPr>
        <w:rFonts w:ascii="Calibri" w:eastAsia="Calibri" w:hAnsi="Calibri"/>
        <w:color w:val="0070C0"/>
        <w:sz w:val="22"/>
        <w:szCs w:val="22"/>
        <w:lang w:eastAsia="en-US"/>
      </w:rPr>
      <w:t>________________________________________________________________________________</w:t>
    </w:r>
  </w:p>
  <w:p w:rsidR="00E8546D" w:rsidRPr="007F4326" w:rsidRDefault="00E8546D" w:rsidP="00E8546D">
    <w:pPr>
      <w:tabs>
        <w:tab w:val="center" w:pos="4252"/>
        <w:tab w:val="right" w:pos="8504"/>
      </w:tabs>
      <w:jc w:val="center"/>
      <w:rPr>
        <w:rFonts w:ascii="Calibri" w:eastAsia="Calibri" w:hAnsi="Calibri"/>
        <w:color w:val="0070C0"/>
        <w:sz w:val="20"/>
        <w:szCs w:val="20"/>
        <w:lang w:eastAsia="en-US"/>
      </w:rPr>
    </w:pPr>
    <w:r w:rsidRPr="007F4326">
      <w:rPr>
        <w:rFonts w:ascii="Calibri" w:eastAsia="Calibri" w:hAnsi="Calibri"/>
        <w:color w:val="0070C0"/>
        <w:sz w:val="20"/>
        <w:szCs w:val="20"/>
        <w:lang w:eastAsia="en-US"/>
      </w:rPr>
      <w:t>Avenida Tancredo, 272 – Jardim Floresta – 06730-000 – Vargem Grande Paulista, SP  11 4158-2104 www.vargemgrandepaulista.sp.gov.br</w:t>
    </w:r>
  </w:p>
  <w:p w:rsidR="00E8546D" w:rsidRPr="007F4326" w:rsidRDefault="00E8546D" w:rsidP="00E8546D">
    <w:pPr>
      <w:tabs>
        <w:tab w:val="center" w:pos="4252"/>
        <w:tab w:val="right" w:pos="8504"/>
      </w:tabs>
      <w:jc w:val="center"/>
      <w:rPr>
        <w:rFonts w:ascii="Calibri" w:eastAsia="Calibri" w:hAnsi="Calibri"/>
        <w:color w:val="0070C0"/>
        <w:sz w:val="20"/>
        <w:szCs w:val="20"/>
        <w:lang w:eastAsia="en-US"/>
      </w:rPr>
    </w:pPr>
  </w:p>
  <w:p w:rsidR="00E8546D" w:rsidRPr="007F4326" w:rsidRDefault="00E8546D" w:rsidP="00E8546D">
    <w:pPr>
      <w:pStyle w:val="Rodap"/>
      <w:rPr>
        <w:sz w:val="20"/>
        <w:szCs w:val="20"/>
      </w:rPr>
    </w:pPr>
  </w:p>
  <w:p w:rsidR="00895538" w:rsidRDefault="008955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5EB" w:rsidRDefault="00B015EB" w:rsidP="00D9408F">
      <w:r>
        <w:separator/>
      </w:r>
    </w:p>
  </w:footnote>
  <w:footnote w:type="continuationSeparator" w:id="1">
    <w:p w:rsidR="00B015EB" w:rsidRDefault="00B015EB" w:rsidP="00D94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E5" w:rsidRDefault="004864E5">
    <w:pPr>
      <w:pStyle w:val="Cabealho"/>
    </w:pPr>
  </w:p>
  <w:p w:rsidR="00895538" w:rsidRDefault="004864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-173990</wp:posOffset>
          </wp:positionV>
          <wp:extent cx="6656070" cy="904875"/>
          <wp:effectExtent l="0" t="0" r="0" b="0"/>
          <wp:wrapSquare wrapText="bothSides"/>
          <wp:docPr id="2" name="Imagem 0" descr="Cabeçalh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60C3"/>
    <w:multiLevelType w:val="hybridMultilevel"/>
    <w:tmpl w:val="AB50C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11298"/>
  </w:hdrShapeDefaults>
  <w:footnotePr>
    <w:footnote w:id="0"/>
    <w:footnote w:id="1"/>
  </w:footnotePr>
  <w:endnotePr>
    <w:endnote w:id="0"/>
    <w:endnote w:id="1"/>
  </w:endnotePr>
  <w:compat/>
  <w:rsids>
    <w:rsidRoot w:val="00362617"/>
    <w:rsid w:val="00007213"/>
    <w:rsid w:val="000116B2"/>
    <w:rsid w:val="00011E1A"/>
    <w:rsid w:val="000171B3"/>
    <w:rsid w:val="00027928"/>
    <w:rsid w:val="00030456"/>
    <w:rsid w:val="0003191A"/>
    <w:rsid w:val="0004010B"/>
    <w:rsid w:val="000407F2"/>
    <w:rsid w:val="00040998"/>
    <w:rsid w:val="00040CD2"/>
    <w:rsid w:val="00050BAB"/>
    <w:rsid w:val="00055696"/>
    <w:rsid w:val="00070B96"/>
    <w:rsid w:val="00072322"/>
    <w:rsid w:val="000824C7"/>
    <w:rsid w:val="00087216"/>
    <w:rsid w:val="000970B6"/>
    <w:rsid w:val="000A3B36"/>
    <w:rsid w:val="000A3DF6"/>
    <w:rsid w:val="000C06AD"/>
    <w:rsid w:val="000C7960"/>
    <w:rsid w:val="000D004E"/>
    <w:rsid w:val="000D24AE"/>
    <w:rsid w:val="000D4EE7"/>
    <w:rsid w:val="000D6EF6"/>
    <w:rsid w:val="000F52A2"/>
    <w:rsid w:val="00100C97"/>
    <w:rsid w:val="00102331"/>
    <w:rsid w:val="00124580"/>
    <w:rsid w:val="00134E4F"/>
    <w:rsid w:val="00135744"/>
    <w:rsid w:val="00156BA7"/>
    <w:rsid w:val="00162DFB"/>
    <w:rsid w:val="00170877"/>
    <w:rsid w:val="00171255"/>
    <w:rsid w:val="00171F51"/>
    <w:rsid w:val="00176AB9"/>
    <w:rsid w:val="0018405E"/>
    <w:rsid w:val="0019055B"/>
    <w:rsid w:val="001935D3"/>
    <w:rsid w:val="001A21FA"/>
    <w:rsid w:val="001A681D"/>
    <w:rsid w:val="001C0473"/>
    <w:rsid w:val="001C1B38"/>
    <w:rsid w:val="001C41F4"/>
    <w:rsid w:val="001D4A83"/>
    <w:rsid w:val="001D7856"/>
    <w:rsid w:val="001E5A96"/>
    <w:rsid w:val="001F5F5C"/>
    <w:rsid w:val="002048C4"/>
    <w:rsid w:val="002062CA"/>
    <w:rsid w:val="002162E8"/>
    <w:rsid w:val="00222466"/>
    <w:rsid w:val="00227C8E"/>
    <w:rsid w:val="00230462"/>
    <w:rsid w:val="0024110F"/>
    <w:rsid w:val="0025627F"/>
    <w:rsid w:val="00260F49"/>
    <w:rsid w:val="002613F1"/>
    <w:rsid w:val="00262B6D"/>
    <w:rsid w:val="002649BC"/>
    <w:rsid w:val="0027046C"/>
    <w:rsid w:val="00281936"/>
    <w:rsid w:val="00283812"/>
    <w:rsid w:val="00290223"/>
    <w:rsid w:val="002959C4"/>
    <w:rsid w:val="002A03ED"/>
    <w:rsid w:val="002A46CA"/>
    <w:rsid w:val="002A6AC9"/>
    <w:rsid w:val="002B624F"/>
    <w:rsid w:val="002B76D7"/>
    <w:rsid w:val="002C03E3"/>
    <w:rsid w:val="002C2CC3"/>
    <w:rsid w:val="002C5A3C"/>
    <w:rsid w:val="002D06A5"/>
    <w:rsid w:val="002E3BB1"/>
    <w:rsid w:val="002E46A0"/>
    <w:rsid w:val="002F1479"/>
    <w:rsid w:val="002F172A"/>
    <w:rsid w:val="002F3C28"/>
    <w:rsid w:val="002F7B0D"/>
    <w:rsid w:val="00302A0F"/>
    <w:rsid w:val="00313EED"/>
    <w:rsid w:val="003140E9"/>
    <w:rsid w:val="00317070"/>
    <w:rsid w:val="003314BD"/>
    <w:rsid w:val="00333DF2"/>
    <w:rsid w:val="003353C7"/>
    <w:rsid w:val="003411C4"/>
    <w:rsid w:val="00342B7D"/>
    <w:rsid w:val="003450BB"/>
    <w:rsid w:val="00350C5B"/>
    <w:rsid w:val="00362617"/>
    <w:rsid w:val="003773CD"/>
    <w:rsid w:val="00391D04"/>
    <w:rsid w:val="0039245A"/>
    <w:rsid w:val="00394267"/>
    <w:rsid w:val="00394403"/>
    <w:rsid w:val="0039522B"/>
    <w:rsid w:val="0039750F"/>
    <w:rsid w:val="003A040D"/>
    <w:rsid w:val="003A3B79"/>
    <w:rsid w:val="003A44A5"/>
    <w:rsid w:val="003A4B25"/>
    <w:rsid w:val="003B1E1E"/>
    <w:rsid w:val="003C6E17"/>
    <w:rsid w:val="003E3850"/>
    <w:rsid w:val="003E3CF2"/>
    <w:rsid w:val="003E4E16"/>
    <w:rsid w:val="003E5CE9"/>
    <w:rsid w:val="003F18B3"/>
    <w:rsid w:val="003F24C1"/>
    <w:rsid w:val="003F48C4"/>
    <w:rsid w:val="003F693A"/>
    <w:rsid w:val="003F7B7C"/>
    <w:rsid w:val="00410F30"/>
    <w:rsid w:val="004121D3"/>
    <w:rsid w:val="00414239"/>
    <w:rsid w:val="00420112"/>
    <w:rsid w:val="0042317E"/>
    <w:rsid w:val="00423F66"/>
    <w:rsid w:val="00433E1E"/>
    <w:rsid w:val="0043690A"/>
    <w:rsid w:val="00442066"/>
    <w:rsid w:val="00455D94"/>
    <w:rsid w:val="004616E1"/>
    <w:rsid w:val="00465901"/>
    <w:rsid w:val="0047718D"/>
    <w:rsid w:val="00483774"/>
    <w:rsid w:val="004864E5"/>
    <w:rsid w:val="00490219"/>
    <w:rsid w:val="00492FF2"/>
    <w:rsid w:val="004931B8"/>
    <w:rsid w:val="00493798"/>
    <w:rsid w:val="004A1BBA"/>
    <w:rsid w:val="004A4A44"/>
    <w:rsid w:val="004B2F2C"/>
    <w:rsid w:val="004B6859"/>
    <w:rsid w:val="004B7F1A"/>
    <w:rsid w:val="004D01CE"/>
    <w:rsid w:val="004D1232"/>
    <w:rsid w:val="004D68D5"/>
    <w:rsid w:val="004D70FD"/>
    <w:rsid w:val="004D7711"/>
    <w:rsid w:val="004E0CE1"/>
    <w:rsid w:val="004E1B3C"/>
    <w:rsid w:val="004E2BC8"/>
    <w:rsid w:val="004E6499"/>
    <w:rsid w:val="004E756D"/>
    <w:rsid w:val="004E7BDD"/>
    <w:rsid w:val="004F00D6"/>
    <w:rsid w:val="004F19D1"/>
    <w:rsid w:val="004F2955"/>
    <w:rsid w:val="0050043E"/>
    <w:rsid w:val="005055F7"/>
    <w:rsid w:val="00511C92"/>
    <w:rsid w:val="0051464D"/>
    <w:rsid w:val="005158AF"/>
    <w:rsid w:val="005211DC"/>
    <w:rsid w:val="00521310"/>
    <w:rsid w:val="005251D3"/>
    <w:rsid w:val="005343A2"/>
    <w:rsid w:val="00547285"/>
    <w:rsid w:val="00552FCD"/>
    <w:rsid w:val="005637DD"/>
    <w:rsid w:val="00573E97"/>
    <w:rsid w:val="005746C4"/>
    <w:rsid w:val="00575AAD"/>
    <w:rsid w:val="00577E25"/>
    <w:rsid w:val="0058031C"/>
    <w:rsid w:val="00584170"/>
    <w:rsid w:val="005853F6"/>
    <w:rsid w:val="005905B9"/>
    <w:rsid w:val="00591375"/>
    <w:rsid w:val="005965B3"/>
    <w:rsid w:val="005A0CA9"/>
    <w:rsid w:val="005A1EDD"/>
    <w:rsid w:val="005A3911"/>
    <w:rsid w:val="005A5FD2"/>
    <w:rsid w:val="005B1974"/>
    <w:rsid w:val="005B3127"/>
    <w:rsid w:val="005C490C"/>
    <w:rsid w:val="005C67E6"/>
    <w:rsid w:val="005E51B1"/>
    <w:rsid w:val="005F044F"/>
    <w:rsid w:val="005F369E"/>
    <w:rsid w:val="00604CC7"/>
    <w:rsid w:val="006066EB"/>
    <w:rsid w:val="006067CD"/>
    <w:rsid w:val="00612740"/>
    <w:rsid w:val="006241F9"/>
    <w:rsid w:val="00624A08"/>
    <w:rsid w:val="00625393"/>
    <w:rsid w:val="006348A1"/>
    <w:rsid w:val="00634931"/>
    <w:rsid w:val="00634C98"/>
    <w:rsid w:val="00634EAD"/>
    <w:rsid w:val="00640307"/>
    <w:rsid w:val="006606D1"/>
    <w:rsid w:val="00664AA5"/>
    <w:rsid w:val="006651C0"/>
    <w:rsid w:val="00666CB6"/>
    <w:rsid w:val="00670659"/>
    <w:rsid w:val="00673CCC"/>
    <w:rsid w:val="00687943"/>
    <w:rsid w:val="00691652"/>
    <w:rsid w:val="00692D51"/>
    <w:rsid w:val="006A35D7"/>
    <w:rsid w:val="006A6A28"/>
    <w:rsid w:val="006C0657"/>
    <w:rsid w:val="006C36DA"/>
    <w:rsid w:val="006C42B7"/>
    <w:rsid w:val="006C64D2"/>
    <w:rsid w:val="006D2555"/>
    <w:rsid w:val="006E0118"/>
    <w:rsid w:val="006E05F7"/>
    <w:rsid w:val="006F5BF4"/>
    <w:rsid w:val="007009E9"/>
    <w:rsid w:val="007070EF"/>
    <w:rsid w:val="00714F5D"/>
    <w:rsid w:val="0071622B"/>
    <w:rsid w:val="0071735B"/>
    <w:rsid w:val="00721462"/>
    <w:rsid w:val="00721E36"/>
    <w:rsid w:val="00722623"/>
    <w:rsid w:val="00732D49"/>
    <w:rsid w:val="00737E92"/>
    <w:rsid w:val="007428EC"/>
    <w:rsid w:val="00742C61"/>
    <w:rsid w:val="00747733"/>
    <w:rsid w:val="00764387"/>
    <w:rsid w:val="00776769"/>
    <w:rsid w:val="0078187C"/>
    <w:rsid w:val="0078457E"/>
    <w:rsid w:val="007852AC"/>
    <w:rsid w:val="0078672C"/>
    <w:rsid w:val="007A60ED"/>
    <w:rsid w:val="007A60F3"/>
    <w:rsid w:val="007B216D"/>
    <w:rsid w:val="007B2C33"/>
    <w:rsid w:val="007B509A"/>
    <w:rsid w:val="007C2A81"/>
    <w:rsid w:val="007C2E32"/>
    <w:rsid w:val="007D017C"/>
    <w:rsid w:val="007D0D97"/>
    <w:rsid w:val="007D378A"/>
    <w:rsid w:val="007D61F5"/>
    <w:rsid w:val="007E0BDA"/>
    <w:rsid w:val="007E1D9A"/>
    <w:rsid w:val="007E5657"/>
    <w:rsid w:val="007F0436"/>
    <w:rsid w:val="007F34ED"/>
    <w:rsid w:val="007F3D74"/>
    <w:rsid w:val="007F400C"/>
    <w:rsid w:val="007F4310"/>
    <w:rsid w:val="007F4323"/>
    <w:rsid w:val="00804644"/>
    <w:rsid w:val="00820B2B"/>
    <w:rsid w:val="00822C7B"/>
    <w:rsid w:val="00830AB6"/>
    <w:rsid w:val="0083302F"/>
    <w:rsid w:val="00837ABD"/>
    <w:rsid w:val="00842465"/>
    <w:rsid w:val="008505D6"/>
    <w:rsid w:val="00855F7E"/>
    <w:rsid w:val="008607F1"/>
    <w:rsid w:val="008662B3"/>
    <w:rsid w:val="00866821"/>
    <w:rsid w:val="00871B3A"/>
    <w:rsid w:val="00873F0F"/>
    <w:rsid w:val="008832A9"/>
    <w:rsid w:val="00885B9B"/>
    <w:rsid w:val="00886ED7"/>
    <w:rsid w:val="00895538"/>
    <w:rsid w:val="008A7EC6"/>
    <w:rsid w:val="008B0518"/>
    <w:rsid w:val="008C0477"/>
    <w:rsid w:val="008E1E37"/>
    <w:rsid w:val="008E2307"/>
    <w:rsid w:val="008F3452"/>
    <w:rsid w:val="008F4AA8"/>
    <w:rsid w:val="008F67B6"/>
    <w:rsid w:val="009024F4"/>
    <w:rsid w:val="009045CC"/>
    <w:rsid w:val="00906D38"/>
    <w:rsid w:val="0090768E"/>
    <w:rsid w:val="00910936"/>
    <w:rsid w:val="00912DB0"/>
    <w:rsid w:val="00917648"/>
    <w:rsid w:val="00920068"/>
    <w:rsid w:val="00921CC7"/>
    <w:rsid w:val="00922844"/>
    <w:rsid w:val="009279C4"/>
    <w:rsid w:val="00931ED3"/>
    <w:rsid w:val="0093397A"/>
    <w:rsid w:val="00935CD4"/>
    <w:rsid w:val="00940451"/>
    <w:rsid w:val="00946C6F"/>
    <w:rsid w:val="00960C52"/>
    <w:rsid w:val="00960EAD"/>
    <w:rsid w:val="0096652C"/>
    <w:rsid w:val="00973258"/>
    <w:rsid w:val="00973FEF"/>
    <w:rsid w:val="0097524F"/>
    <w:rsid w:val="00986303"/>
    <w:rsid w:val="00994184"/>
    <w:rsid w:val="00994EDE"/>
    <w:rsid w:val="009B30A6"/>
    <w:rsid w:val="009C704F"/>
    <w:rsid w:val="009D2B96"/>
    <w:rsid w:val="009E1130"/>
    <w:rsid w:val="00A02C66"/>
    <w:rsid w:val="00A1009E"/>
    <w:rsid w:val="00A13BCE"/>
    <w:rsid w:val="00A21D0A"/>
    <w:rsid w:val="00A2291A"/>
    <w:rsid w:val="00A24633"/>
    <w:rsid w:val="00A335B4"/>
    <w:rsid w:val="00A4340B"/>
    <w:rsid w:val="00A86B92"/>
    <w:rsid w:val="00A9598B"/>
    <w:rsid w:val="00AA57DC"/>
    <w:rsid w:val="00AA6D4A"/>
    <w:rsid w:val="00AB3225"/>
    <w:rsid w:val="00AB7166"/>
    <w:rsid w:val="00AC3D57"/>
    <w:rsid w:val="00AC7B2E"/>
    <w:rsid w:val="00AD0555"/>
    <w:rsid w:val="00AD1568"/>
    <w:rsid w:val="00AD2766"/>
    <w:rsid w:val="00AF3C53"/>
    <w:rsid w:val="00AF3F6D"/>
    <w:rsid w:val="00AF7B39"/>
    <w:rsid w:val="00B015EB"/>
    <w:rsid w:val="00B2689A"/>
    <w:rsid w:val="00B400BD"/>
    <w:rsid w:val="00B42B49"/>
    <w:rsid w:val="00B50C1C"/>
    <w:rsid w:val="00B5287C"/>
    <w:rsid w:val="00B52F82"/>
    <w:rsid w:val="00B53884"/>
    <w:rsid w:val="00B5478B"/>
    <w:rsid w:val="00B65428"/>
    <w:rsid w:val="00B6745B"/>
    <w:rsid w:val="00B740DC"/>
    <w:rsid w:val="00B74B7B"/>
    <w:rsid w:val="00B8549F"/>
    <w:rsid w:val="00B927FE"/>
    <w:rsid w:val="00B936DB"/>
    <w:rsid w:val="00B94CAD"/>
    <w:rsid w:val="00BA499C"/>
    <w:rsid w:val="00BB61E6"/>
    <w:rsid w:val="00BB6BD1"/>
    <w:rsid w:val="00BD3E07"/>
    <w:rsid w:val="00BD3E2B"/>
    <w:rsid w:val="00BE5B5A"/>
    <w:rsid w:val="00BF1A6C"/>
    <w:rsid w:val="00BF7B89"/>
    <w:rsid w:val="00BF7BB6"/>
    <w:rsid w:val="00C010F8"/>
    <w:rsid w:val="00C0671D"/>
    <w:rsid w:val="00C1058B"/>
    <w:rsid w:val="00C11D64"/>
    <w:rsid w:val="00C20DE9"/>
    <w:rsid w:val="00C262CE"/>
    <w:rsid w:val="00C327AD"/>
    <w:rsid w:val="00C43E70"/>
    <w:rsid w:val="00C44A4E"/>
    <w:rsid w:val="00C46C11"/>
    <w:rsid w:val="00C631D1"/>
    <w:rsid w:val="00C67913"/>
    <w:rsid w:val="00C70174"/>
    <w:rsid w:val="00C83BCE"/>
    <w:rsid w:val="00C9563A"/>
    <w:rsid w:val="00C967F9"/>
    <w:rsid w:val="00C97791"/>
    <w:rsid w:val="00CA0FC0"/>
    <w:rsid w:val="00CA4CC3"/>
    <w:rsid w:val="00CA5C8B"/>
    <w:rsid w:val="00CB3B1D"/>
    <w:rsid w:val="00CB69EE"/>
    <w:rsid w:val="00CC263F"/>
    <w:rsid w:val="00CC424D"/>
    <w:rsid w:val="00CC4FF0"/>
    <w:rsid w:val="00CD16CA"/>
    <w:rsid w:val="00CE170D"/>
    <w:rsid w:val="00CF04DB"/>
    <w:rsid w:val="00CF2E74"/>
    <w:rsid w:val="00CF493F"/>
    <w:rsid w:val="00D015A8"/>
    <w:rsid w:val="00D01766"/>
    <w:rsid w:val="00D0763C"/>
    <w:rsid w:val="00D12B84"/>
    <w:rsid w:val="00D1709B"/>
    <w:rsid w:val="00D2370B"/>
    <w:rsid w:val="00D26CD2"/>
    <w:rsid w:val="00D348CB"/>
    <w:rsid w:val="00D401C9"/>
    <w:rsid w:val="00D4049C"/>
    <w:rsid w:val="00D42278"/>
    <w:rsid w:val="00D45F43"/>
    <w:rsid w:val="00D56589"/>
    <w:rsid w:val="00D64E73"/>
    <w:rsid w:val="00D6635A"/>
    <w:rsid w:val="00D668E5"/>
    <w:rsid w:val="00D67F12"/>
    <w:rsid w:val="00D72A79"/>
    <w:rsid w:val="00D91CAC"/>
    <w:rsid w:val="00D9408F"/>
    <w:rsid w:val="00DA1554"/>
    <w:rsid w:val="00DA6FA7"/>
    <w:rsid w:val="00DB12BA"/>
    <w:rsid w:val="00DB6A38"/>
    <w:rsid w:val="00DC05D1"/>
    <w:rsid w:val="00DC17FF"/>
    <w:rsid w:val="00DC1E9B"/>
    <w:rsid w:val="00DC2756"/>
    <w:rsid w:val="00DD22BB"/>
    <w:rsid w:val="00DE4B50"/>
    <w:rsid w:val="00DE5D80"/>
    <w:rsid w:val="00DF05A5"/>
    <w:rsid w:val="00DF5FD5"/>
    <w:rsid w:val="00DF6F5D"/>
    <w:rsid w:val="00E125DE"/>
    <w:rsid w:val="00E17172"/>
    <w:rsid w:val="00E20ABC"/>
    <w:rsid w:val="00E22154"/>
    <w:rsid w:val="00E276F2"/>
    <w:rsid w:val="00E351D8"/>
    <w:rsid w:val="00E35DD2"/>
    <w:rsid w:val="00E40733"/>
    <w:rsid w:val="00E51A77"/>
    <w:rsid w:val="00E66583"/>
    <w:rsid w:val="00E7250C"/>
    <w:rsid w:val="00E72747"/>
    <w:rsid w:val="00E76CA7"/>
    <w:rsid w:val="00E80F3B"/>
    <w:rsid w:val="00E8546D"/>
    <w:rsid w:val="00E90588"/>
    <w:rsid w:val="00EA2762"/>
    <w:rsid w:val="00EA47F2"/>
    <w:rsid w:val="00EA7585"/>
    <w:rsid w:val="00EB0579"/>
    <w:rsid w:val="00EB2D8A"/>
    <w:rsid w:val="00EB3A7C"/>
    <w:rsid w:val="00EC42A3"/>
    <w:rsid w:val="00EC7CC2"/>
    <w:rsid w:val="00ED1129"/>
    <w:rsid w:val="00ED2DC1"/>
    <w:rsid w:val="00ED6EF4"/>
    <w:rsid w:val="00EE1AAD"/>
    <w:rsid w:val="00EE70CD"/>
    <w:rsid w:val="00EE79F1"/>
    <w:rsid w:val="00EF1AFA"/>
    <w:rsid w:val="00EF3DFD"/>
    <w:rsid w:val="00F0186B"/>
    <w:rsid w:val="00F11D2D"/>
    <w:rsid w:val="00F23CB9"/>
    <w:rsid w:val="00F2541C"/>
    <w:rsid w:val="00F36888"/>
    <w:rsid w:val="00F40878"/>
    <w:rsid w:val="00F43907"/>
    <w:rsid w:val="00F5116B"/>
    <w:rsid w:val="00F51176"/>
    <w:rsid w:val="00F52D65"/>
    <w:rsid w:val="00F547DE"/>
    <w:rsid w:val="00F65889"/>
    <w:rsid w:val="00F67184"/>
    <w:rsid w:val="00F672AB"/>
    <w:rsid w:val="00F74228"/>
    <w:rsid w:val="00F85BEB"/>
    <w:rsid w:val="00FA6FC2"/>
    <w:rsid w:val="00FB4218"/>
    <w:rsid w:val="00FB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A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408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408F"/>
  </w:style>
  <w:style w:type="paragraph" w:styleId="Rodap">
    <w:name w:val="footer"/>
    <w:basedOn w:val="Normal"/>
    <w:link w:val="RodapChar"/>
    <w:uiPriority w:val="99"/>
    <w:unhideWhenUsed/>
    <w:rsid w:val="00D9408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408F"/>
  </w:style>
  <w:style w:type="paragraph" w:styleId="Textodebalo">
    <w:name w:val="Balloon Text"/>
    <w:basedOn w:val="Normal"/>
    <w:link w:val="TextodebaloChar"/>
    <w:uiPriority w:val="99"/>
    <w:semiHidden/>
    <w:unhideWhenUsed/>
    <w:rsid w:val="00D9408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08F"/>
    <w:rPr>
      <w:rFonts w:ascii="Tahoma" w:hAnsi="Tahoma" w:cs="Tahoma"/>
      <w:sz w:val="16"/>
      <w:szCs w:val="16"/>
    </w:rPr>
  </w:style>
  <w:style w:type="paragraph" w:customStyle="1" w:styleId="Pargrafobsico">
    <w:name w:val="[Parágrafo básico]"/>
    <w:basedOn w:val="Normal"/>
    <w:uiPriority w:val="99"/>
    <w:rsid w:val="00D9408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table" w:styleId="Tabelacomgrade">
    <w:name w:val="Table Grid"/>
    <w:basedOn w:val="Tabelanormal"/>
    <w:rsid w:val="005A39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90219"/>
    <w:pPr>
      <w:ind w:left="720"/>
      <w:contextualSpacing/>
    </w:pPr>
  </w:style>
  <w:style w:type="character" w:styleId="Hyperlink">
    <w:name w:val="Hyperlink"/>
    <w:basedOn w:val="Fontepargpadro"/>
    <w:rsid w:val="00F3688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10F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664AA5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santos\Downloads\Trimbrado-SAUDE-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E242-47B4-49AC-B100-3949F755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Trimbrado-SAUDE-Oficial.dot</Template>
  <TotalTime>1</TotalTime>
  <Pages>1</Pages>
  <Words>2859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maria queirolo</dc:creator>
  <cp:lastModifiedBy>vhrduro</cp:lastModifiedBy>
  <cp:revision>4</cp:revision>
  <cp:lastPrinted>2022-05-30T12:11:00Z</cp:lastPrinted>
  <dcterms:created xsi:type="dcterms:W3CDTF">2026-01-23T18:59:00Z</dcterms:created>
  <dcterms:modified xsi:type="dcterms:W3CDTF">2026-01-26T11:24:00Z</dcterms:modified>
</cp:coreProperties>
</file>